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8C7C" w14:textId="0BD0CE75" w:rsidR="0072359A" w:rsidRPr="00586C7D" w:rsidRDefault="007C41A2" w:rsidP="00CD1ABF">
      <w:pPr>
        <w:pStyle w:val="FlietextstandardVS"/>
        <w:rPr>
          <w:rStyle w:val="FlietextfettVS"/>
        </w:rPr>
      </w:pPr>
      <w:r w:rsidRPr="00586C7D">
        <w:rPr>
          <w:rStyle w:val="FlietextfettVS"/>
          <w:noProof/>
        </w:rPr>
        <mc:AlternateContent>
          <mc:Choice Requires="wps">
            <w:drawing>
              <wp:anchor distT="0" distB="0" distL="114300" distR="114300" simplePos="0" relativeHeight="251660288" behindDoc="0" locked="0" layoutInCell="1" allowOverlap="1" wp14:anchorId="6EF352EB" wp14:editId="219A0A5D">
                <wp:simplePos x="0" y="0"/>
                <wp:positionH relativeFrom="page">
                  <wp:posOffset>721895</wp:posOffset>
                </wp:positionH>
                <wp:positionV relativeFrom="page">
                  <wp:posOffset>1962484</wp:posOffset>
                </wp:positionV>
                <wp:extent cx="2556042" cy="1047115"/>
                <wp:effectExtent l="0" t="0" r="0" b="6985"/>
                <wp:wrapNone/>
                <wp:docPr id="7" name="Textfeld 7"/>
                <wp:cNvGraphicFramePr/>
                <a:graphic xmlns:a="http://schemas.openxmlformats.org/drawingml/2006/main">
                  <a:graphicData uri="http://schemas.microsoft.com/office/word/2010/wordprocessingShape">
                    <wps:wsp>
                      <wps:cNvSpPr txBox="1"/>
                      <wps:spPr>
                        <a:xfrm>
                          <a:off x="0" y="0"/>
                          <a:ext cx="2556042" cy="1047115"/>
                        </a:xfrm>
                        <a:prstGeom prst="rect">
                          <a:avLst/>
                        </a:prstGeom>
                        <a:noFill/>
                        <a:ln w="6350">
                          <a:noFill/>
                        </a:ln>
                      </wps:spPr>
                      <wps:txbx>
                        <w:txbxContent>
                          <w:p w14:paraId="78233238" w14:textId="77777777" w:rsidR="009179CE" w:rsidRPr="009179CE" w:rsidRDefault="009179CE" w:rsidP="009179CE">
                            <w:pPr>
                              <w:rPr>
                                <w:rFonts w:ascii="Campton SemiBold" w:hAnsi="Campton SemiBold"/>
                                <w:color w:val="212121"/>
                                <w:sz w:val="20"/>
                                <w:szCs w:val="20"/>
                              </w:rPr>
                            </w:pPr>
                            <w:r w:rsidRPr="009179CE">
                              <w:rPr>
                                <w:rFonts w:ascii="Campton SemiBold" w:hAnsi="Campton SemiBold"/>
                                <w:color w:val="212121"/>
                                <w:sz w:val="20"/>
                                <w:szCs w:val="20"/>
                              </w:rPr>
                              <w:t>Evangelische Prälatur Heilbronn</w:t>
                            </w:r>
                          </w:p>
                          <w:p w14:paraId="794A7837" w14:textId="77777777" w:rsidR="009179CE" w:rsidRPr="009179CE" w:rsidRDefault="009179CE" w:rsidP="009179CE">
                            <w:pPr>
                              <w:rPr>
                                <w:rStyle w:val="outlook-search-highlight"/>
                                <w:rFonts w:ascii="Campton SemiBold" w:hAnsi="Campton SemiBold"/>
                                <w:color w:val="212121"/>
                                <w:sz w:val="20"/>
                                <w:szCs w:val="20"/>
                              </w:rPr>
                            </w:pPr>
                            <w:r w:rsidRPr="009179CE">
                              <w:rPr>
                                <w:rFonts w:ascii="Campton SemiBold" w:hAnsi="Campton SemiBold"/>
                                <w:color w:val="212121"/>
                                <w:sz w:val="20"/>
                                <w:szCs w:val="20"/>
                              </w:rPr>
                              <w:t>Prälat</w:t>
                            </w:r>
                            <w:r w:rsidRPr="009179CE">
                              <w:rPr>
                                <w:rStyle w:val="apple-converted-space"/>
                                <w:rFonts w:ascii="Calibri" w:hAnsi="Calibri" w:cs="Calibri"/>
                                <w:color w:val="212121"/>
                                <w:sz w:val="20"/>
                                <w:szCs w:val="20"/>
                              </w:rPr>
                              <w:t> </w:t>
                            </w:r>
                            <w:r w:rsidRPr="009179CE">
                              <w:rPr>
                                <w:rStyle w:val="outlook-search-highlight"/>
                                <w:rFonts w:ascii="Campton SemiBold" w:hAnsi="Campton SemiBold"/>
                                <w:color w:val="212121"/>
                                <w:sz w:val="20"/>
                                <w:szCs w:val="20"/>
                              </w:rPr>
                              <w:t>Ralf</w:t>
                            </w:r>
                            <w:r w:rsidRPr="009179CE">
                              <w:rPr>
                                <w:rStyle w:val="apple-converted-space"/>
                                <w:rFonts w:ascii="Calibri" w:hAnsi="Calibri" w:cs="Calibri"/>
                                <w:color w:val="212121"/>
                                <w:sz w:val="20"/>
                                <w:szCs w:val="20"/>
                              </w:rPr>
                              <w:t> </w:t>
                            </w:r>
                            <w:r w:rsidRPr="009179CE">
                              <w:rPr>
                                <w:rStyle w:val="outlook-search-highlight"/>
                                <w:rFonts w:ascii="Campton SemiBold" w:hAnsi="Campton SemiBold"/>
                                <w:color w:val="212121"/>
                                <w:sz w:val="20"/>
                                <w:szCs w:val="20"/>
                              </w:rPr>
                              <w:t>Albrecht</w:t>
                            </w:r>
                          </w:p>
                          <w:p w14:paraId="38F2C925" w14:textId="77777777" w:rsidR="009179CE" w:rsidRPr="009179CE" w:rsidRDefault="009179CE" w:rsidP="009179CE">
                            <w:pPr>
                              <w:rPr>
                                <w:rFonts w:ascii="Campton SemiBold" w:hAnsi="Campton SemiBold"/>
                                <w:color w:val="222222"/>
                                <w:sz w:val="20"/>
                                <w:szCs w:val="20"/>
                              </w:rPr>
                            </w:pPr>
                            <w:r w:rsidRPr="009179CE">
                              <w:rPr>
                                <w:rFonts w:ascii="Campton SemiBold" w:hAnsi="Campton SemiBold"/>
                                <w:color w:val="222222"/>
                                <w:sz w:val="20"/>
                                <w:szCs w:val="20"/>
                              </w:rPr>
                              <w:t>Alexanderstraße 70</w:t>
                            </w:r>
                          </w:p>
                          <w:p w14:paraId="551B7153" w14:textId="77777777" w:rsidR="009179CE" w:rsidRPr="009179CE" w:rsidRDefault="009179CE" w:rsidP="009179CE">
                            <w:pPr>
                              <w:rPr>
                                <w:rFonts w:ascii="Campton SemiBold" w:hAnsi="Campton SemiBold" w:cs="Arial"/>
                                <w:color w:val="000000"/>
                                <w:sz w:val="20"/>
                                <w:szCs w:val="20"/>
                              </w:rPr>
                            </w:pPr>
                            <w:r w:rsidRPr="009179CE">
                              <w:rPr>
                                <w:rFonts w:ascii="Campton SemiBold" w:hAnsi="Campton SemiBold"/>
                                <w:color w:val="222222"/>
                                <w:sz w:val="20"/>
                                <w:szCs w:val="20"/>
                              </w:rPr>
                              <w:t>74074 Heilbronn</w:t>
                            </w:r>
                          </w:p>
                          <w:p w14:paraId="4439B301" w14:textId="5EDA4F5B" w:rsidR="00C23EAC" w:rsidRPr="009179CE" w:rsidRDefault="00C23EAC" w:rsidP="007C41A2">
                            <w:pPr>
                              <w:pStyle w:val="BriefkopfZeile2V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352EB" id="_x0000_t202" coordsize="21600,21600" o:spt="202" path="m,l,21600r21600,l21600,xe">
                <v:stroke joinstyle="miter"/>
                <v:path gradientshapeok="t" o:connecttype="rect"/>
              </v:shapetype>
              <v:shape id="Textfeld 7" o:spid="_x0000_s1026" type="#_x0000_t202" style="position:absolute;margin-left:56.85pt;margin-top:154.55pt;width:201.25pt;height:82.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" filled="f" stroked="f" strokeweight=".5pt">
                <v:textbox inset="0,0,0,0">
                  <w:txbxContent>
                    <w:p w14:paraId="78233238" w14:textId="77777777" w:rsidR="009179CE" w:rsidRPr="009179CE" w:rsidRDefault="009179CE" w:rsidP="009179CE">
                      <w:pPr>
                        <w:rPr>
                          <w:rFonts w:ascii="Campton SemiBold" w:hAnsi="Campton SemiBold"/>
                          <w:color w:val="212121"/>
                          <w:sz w:val="20"/>
                          <w:szCs w:val="20"/>
                        </w:rPr>
                      </w:pPr>
                      <w:r w:rsidRPr="009179CE">
                        <w:rPr>
                          <w:rFonts w:ascii="Campton SemiBold" w:hAnsi="Campton SemiBold"/>
                          <w:color w:val="212121"/>
                          <w:sz w:val="20"/>
                          <w:szCs w:val="20"/>
                        </w:rPr>
                        <w:t>Evangelische Prälatur Heilbronn</w:t>
                      </w:r>
                    </w:p>
                    <w:p w14:paraId="794A7837" w14:textId="77777777" w:rsidR="009179CE" w:rsidRPr="009179CE" w:rsidRDefault="009179CE" w:rsidP="009179CE">
                      <w:pPr>
                        <w:rPr>
                          <w:rStyle w:val="outlook-search-highlight"/>
                          <w:rFonts w:ascii="Campton SemiBold" w:hAnsi="Campton SemiBold"/>
                          <w:color w:val="212121"/>
                          <w:sz w:val="20"/>
                          <w:szCs w:val="20"/>
                        </w:rPr>
                      </w:pPr>
                      <w:r w:rsidRPr="009179CE">
                        <w:rPr>
                          <w:rFonts w:ascii="Campton SemiBold" w:hAnsi="Campton SemiBold"/>
                          <w:color w:val="212121"/>
                          <w:sz w:val="20"/>
                          <w:szCs w:val="20"/>
                        </w:rPr>
                        <w:t>Prälat</w:t>
                      </w:r>
                      <w:r w:rsidRPr="009179CE">
                        <w:rPr>
                          <w:rStyle w:val="apple-converted-space"/>
                          <w:rFonts w:ascii="Calibri" w:hAnsi="Calibri" w:cs="Calibri"/>
                          <w:color w:val="212121"/>
                          <w:sz w:val="20"/>
                          <w:szCs w:val="20"/>
                        </w:rPr>
                        <w:t> </w:t>
                      </w:r>
                      <w:r w:rsidRPr="009179CE">
                        <w:rPr>
                          <w:rStyle w:val="outlook-search-highlight"/>
                          <w:rFonts w:ascii="Campton SemiBold" w:hAnsi="Campton SemiBold"/>
                          <w:color w:val="212121"/>
                          <w:sz w:val="20"/>
                          <w:szCs w:val="20"/>
                        </w:rPr>
                        <w:t>Ralf</w:t>
                      </w:r>
                      <w:r w:rsidRPr="009179CE">
                        <w:rPr>
                          <w:rStyle w:val="apple-converted-space"/>
                          <w:rFonts w:ascii="Calibri" w:hAnsi="Calibri" w:cs="Calibri"/>
                          <w:color w:val="212121"/>
                          <w:sz w:val="20"/>
                          <w:szCs w:val="20"/>
                        </w:rPr>
                        <w:t> </w:t>
                      </w:r>
                      <w:r w:rsidRPr="009179CE">
                        <w:rPr>
                          <w:rStyle w:val="outlook-search-highlight"/>
                          <w:rFonts w:ascii="Campton SemiBold" w:hAnsi="Campton SemiBold"/>
                          <w:color w:val="212121"/>
                          <w:sz w:val="20"/>
                          <w:szCs w:val="20"/>
                        </w:rPr>
                        <w:t>Albrecht</w:t>
                      </w:r>
                    </w:p>
                    <w:p w14:paraId="38F2C925" w14:textId="77777777" w:rsidR="009179CE" w:rsidRPr="009179CE" w:rsidRDefault="009179CE" w:rsidP="009179CE">
                      <w:pPr>
                        <w:rPr>
                          <w:rFonts w:ascii="Campton SemiBold" w:hAnsi="Campton SemiBold"/>
                          <w:color w:val="222222"/>
                          <w:sz w:val="20"/>
                          <w:szCs w:val="20"/>
                        </w:rPr>
                      </w:pPr>
                      <w:r w:rsidRPr="009179CE">
                        <w:rPr>
                          <w:rFonts w:ascii="Campton SemiBold" w:hAnsi="Campton SemiBold"/>
                          <w:color w:val="222222"/>
                          <w:sz w:val="20"/>
                          <w:szCs w:val="20"/>
                        </w:rPr>
                        <w:t>Alexanderstraße 70</w:t>
                      </w:r>
                    </w:p>
                    <w:p w14:paraId="551B7153" w14:textId="77777777" w:rsidR="009179CE" w:rsidRPr="009179CE" w:rsidRDefault="009179CE" w:rsidP="009179CE">
                      <w:pPr>
                        <w:rPr>
                          <w:rFonts w:ascii="Campton SemiBold" w:hAnsi="Campton SemiBold" w:cs="Arial"/>
                          <w:color w:val="000000"/>
                          <w:sz w:val="20"/>
                          <w:szCs w:val="20"/>
                        </w:rPr>
                      </w:pPr>
                      <w:r w:rsidRPr="009179CE">
                        <w:rPr>
                          <w:rFonts w:ascii="Campton SemiBold" w:hAnsi="Campton SemiBold"/>
                          <w:color w:val="222222"/>
                          <w:sz w:val="20"/>
                          <w:szCs w:val="20"/>
                        </w:rPr>
                        <w:t>74074 Heilbronn</w:t>
                      </w:r>
                    </w:p>
                    <w:p w14:paraId="4439B301" w14:textId="5EDA4F5B" w:rsidR="00C23EAC" w:rsidRPr="009179CE" w:rsidRDefault="00C23EAC" w:rsidP="007C41A2">
                      <w:pPr>
                        <w:pStyle w:val="BriefkopfZeile2VS"/>
                      </w:pPr>
                    </w:p>
                  </w:txbxContent>
                </v:textbox>
                <w10:wrap anchorx="page" anchory="page"/>
              </v:shape>
            </w:pict>
          </mc:Fallback>
        </mc:AlternateContent>
      </w:r>
      <w:r w:rsidR="001C1C9D" w:rsidRPr="00586C7D">
        <w:rPr>
          <w:rFonts w:ascii="Campton SemiBold" w:hAnsi="Campton SemiBold"/>
          <w:noProof/>
        </w:rPr>
        <mc:AlternateContent>
          <mc:Choice Requires="wps">
            <w:drawing>
              <wp:anchor distT="0" distB="0" distL="114300" distR="114300" simplePos="0" relativeHeight="251662336" behindDoc="0" locked="0" layoutInCell="1" allowOverlap="1" wp14:anchorId="1239B71D" wp14:editId="54305B5F">
                <wp:simplePos x="0" y="0"/>
                <wp:positionH relativeFrom="page">
                  <wp:posOffset>4013970</wp:posOffset>
                </wp:positionH>
                <wp:positionV relativeFrom="page">
                  <wp:posOffset>3520988</wp:posOffset>
                </wp:positionV>
                <wp:extent cx="2041459" cy="545168"/>
                <wp:effectExtent l="0" t="0" r="0" b="8890"/>
                <wp:wrapNone/>
                <wp:docPr id="16" name="Textfeld 16"/>
                <wp:cNvGraphicFramePr/>
                <a:graphic xmlns:a="http://schemas.openxmlformats.org/drawingml/2006/main">
                  <a:graphicData uri="http://schemas.microsoft.com/office/word/2010/wordprocessingShape">
                    <wps:wsp>
                      <wps:cNvSpPr txBox="1"/>
                      <wps:spPr>
                        <a:xfrm>
                          <a:off x="0" y="0"/>
                          <a:ext cx="2041459" cy="545168"/>
                        </a:xfrm>
                        <a:prstGeom prst="rect">
                          <a:avLst/>
                        </a:prstGeom>
                        <a:noFill/>
                        <a:ln w="6350">
                          <a:noFill/>
                        </a:ln>
                      </wps:spPr>
                      <wps:txbx>
                        <w:txbxContent>
                          <w:p w14:paraId="51B48B71" w14:textId="3F533FC5" w:rsidR="001C1C9D" w:rsidRDefault="00236EAB" w:rsidP="001C1C9D">
                            <w:pPr>
                              <w:jc w:val="right"/>
                              <w:rPr>
                                <w:rStyle w:val="FlietextfettVS"/>
                              </w:rPr>
                            </w:pPr>
                            <w:r>
                              <w:rPr>
                                <w:rStyle w:val="FlietextfettVS"/>
                              </w:rPr>
                              <w:t>Benno Löffler</w:t>
                            </w:r>
                          </w:p>
                          <w:p w14:paraId="16565A2D" w14:textId="7F7996C4" w:rsidR="001C1C9D" w:rsidRDefault="001C1C9D" w:rsidP="001C1C9D">
                            <w:pPr>
                              <w:jc w:val="right"/>
                              <w:rPr>
                                <w:rStyle w:val="FlietextfettVS"/>
                              </w:rPr>
                            </w:pPr>
                            <w:r>
                              <w:rPr>
                                <w:rStyle w:val="FlietextfettVS"/>
                              </w:rPr>
                              <w:t xml:space="preserve">mobil: +49 </w:t>
                            </w:r>
                            <w:r w:rsidR="007B05FE">
                              <w:rPr>
                                <w:rStyle w:val="FlietextfettVS"/>
                              </w:rPr>
                              <w:t>171</w:t>
                            </w:r>
                            <w:r w:rsidR="008A5A2B">
                              <w:rPr>
                                <w:rStyle w:val="FlietextfettVS"/>
                              </w:rPr>
                              <w:t xml:space="preserve"> </w:t>
                            </w:r>
                            <w:r w:rsidR="007B05FE">
                              <w:rPr>
                                <w:rStyle w:val="FlietextfettVS"/>
                              </w:rPr>
                              <w:t>62 35 378</w:t>
                            </w:r>
                          </w:p>
                          <w:p w14:paraId="09CE27F3" w14:textId="6573032C" w:rsidR="001C1C9D" w:rsidRPr="009A74E2" w:rsidRDefault="007B05FE" w:rsidP="001C1C9D">
                            <w:pPr>
                              <w:jc w:val="right"/>
                              <w:rPr>
                                <w:rStyle w:val="FlietextfettVS"/>
                              </w:rPr>
                            </w:pPr>
                            <w:r>
                              <w:rPr>
                                <w:rStyle w:val="FlietextfettVS"/>
                              </w:rPr>
                              <w:t>loeffler</w:t>
                            </w:r>
                            <w:r w:rsidR="001C1C9D" w:rsidRPr="009A74E2">
                              <w:rPr>
                                <w:rStyle w:val="FlietextfettVS"/>
                              </w:rPr>
                              <w:t>@v-und-s.de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9B71D" id="Textfeld 16" o:spid="_x0000_s1027" type="#_x0000_t202" style="position:absolute;margin-left:316.05pt;margin-top:277.25pt;width:160.75pt;height:42.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" filled="f" stroked="f" strokeweight=".5pt">
                <v:textbox inset="0,0,0,0">
                  <w:txbxContent>
                    <w:p w14:paraId="51B48B71" w14:textId="3F533FC5" w:rsidR="001C1C9D" w:rsidRDefault="00236EAB" w:rsidP="001C1C9D">
                      <w:pPr>
                        <w:jc w:val="right"/>
                        <w:rPr>
                          <w:rStyle w:val="FlietextfettVS"/>
                        </w:rPr>
                      </w:pPr>
                      <w:r>
                        <w:rPr>
                          <w:rStyle w:val="FlietextfettVS"/>
                        </w:rPr>
                        <w:t>Benno Löffler</w:t>
                      </w:r>
                    </w:p>
                    <w:p w14:paraId="16565A2D" w14:textId="7F7996C4" w:rsidR="001C1C9D" w:rsidRDefault="001C1C9D" w:rsidP="001C1C9D">
                      <w:pPr>
                        <w:jc w:val="right"/>
                        <w:rPr>
                          <w:rStyle w:val="FlietextfettVS"/>
                        </w:rPr>
                      </w:pPr>
                      <w:r>
                        <w:rPr>
                          <w:rStyle w:val="FlietextfettVS"/>
                        </w:rPr>
                        <w:t xml:space="preserve">mobil: +49 </w:t>
                      </w:r>
                      <w:r w:rsidR="007B05FE">
                        <w:rPr>
                          <w:rStyle w:val="FlietextfettVS"/>
                        </w:rPr>
                        <w:t>171</w:t>
                      </w:r>
                      <w:r w:rsidR="008A5A2B">
                        <w:rPr>
                          <w:rStyle w:val="FlietextfettVS"/>
                        </w:rPr>
                        <w:t xml:space="preserve"> </w:t>
                      </w:r>
                      <w:r w:rsidR="007B05FE">
                        <w:rPr>
                          <w:rStyle w:val="FlietextfettVS"/>
                        </w:rPr>
                        <w:t>62 35 378</w:t>
                      </w:r>
                    </w:p>
                    <w:p w14:paraId="09CE27F3" w14:textId="6573032C" w:rsidR="001C1C9D" w:rsidRPr="009A74E2" w:rsidRDefault="007B05FE" w:rsidP="001C1C9D">
                      <w:pPr>
                        <w:jc w:val="right"/>
                        <w:rPr>
                          <w:rStyle w:val="FlietextfettVS"/>
                        </w:rPr>
                      </w:pPr>
                      <w:r>
                        <w:rPr>
                          <w:rStyle w:val="FlietextfettVS"/>
                        </w:rPr>
                        <w:t>loeffler</w:t>
                      </w:r>
                      <w:r w:rsidR="001C1C9D" w:rsidRPr="009A74E2">
                        <w:rPr>
                          <w:rStyle w:val="FlietextfettVS"/>
                        </w:rPr>
                        <w:t>@v-und-s.de</w:t>
                      </w:r>
                    </w:p>
                  </w:txbxContent>
                </v:textbox>
                <w10:wrap anchorx="page" anchory="page"/>
              </v:shape>
            </w:pict>
          </mc:Fallback>
        </mc:AlternateContent>
      </w:r>
      <w:bookmarkStart w:id="0" w:name="_Hlk21425611"/>
      <w:r w:rsidR="00B451A9" w:rsidRPr="00586C7D">
        <w:rPr>
          <w:rStyle w:val="FlietextfettVS"/>
        </w:rPr>
        <w:t xml:space="preserve"> </w:t>
      </w:r>
      <w:r w:rsidR="0072359A" w:rsidRPr="00586C7D">
        <w:rPr>
          <w:rStyle w:val="FlietextfettVS"/>
        </w:rPr>
        <w:t xml:space="preserve">Hannover, </w:t>
      </w:r>
      <w:r w:rsidR="009179CE">
        <w:rPr>
          <w:rStyle w:val="FlietextfettVS"/>
        </w:rPr>
        <w:t>23</w:t>
      </w:r>
      <w:r w:rsidR="003E415F" w:rsidRPr="00586C7D">
        <w:rPr>
          <w:rStyle w:val="FlietextfettVS"/>
        </w:rPr>
        <w:t xml:space="preserve">. </w:t>
      </w:r>
      <w:r w:rsidR="009179CE">
        <w:rPr>
          <w:rStyle w:val="FlietextfettVS"/>
        </w:rPr>
        <w:t>Mai</w:t>
      </w:r>
      <w:r w:rsidR="006C73F5" w:rsidRPr="00586C7D">
        <w:rPr>
          <w:rStyle w:val="FlietextfettVS"/>
        </w:rPr>
        <w:t xml:space="preserve"> </w:t>
      </w:r>
      <w:bookmarkEnd w:id="0"/>
      <w:r w:rsidR="00236EAB" w:rsidRPr="00586C7D">
        <w:rPr>
          <w:rStyle w:val="FlietextfettVS"/>
        </w:rPr>
        <w:t>202</w:t>
      </w:r>
      <w:r w:rsidR="009179CE">
        <w:rPr>
          <w:rStyle w:val="FlietextfettVS"/>
        </w:rPr>
        <w:t>5</w:t>
      </w:r>
    </w:p>
    <w:p w14:paraId="54C3658F" w14:textId="77777777" w:rsidR="0072359A" w:rsidRPr="00586C7D" w:rsidRDefault="003F7B59" w:rsidP="000B2C24">
      <w:pPr>
        <w:pStyle w:val="FlietextstandardVS"/>
        <w:tabs>
          <w:tab w:val="left" w:pos="3120"/>
        </w:tabs>
        <w:rPr>
          <w:rFonts w:ascii="Campton SemiBold" w:hAnsi="Campton SemiBold"/>
        </w:rPr>
      </w:pPr>
      <w:r w:rsidRPr="00586C7D">
        <w:rPr>
          <w:rFonts w:ascii="Campton SemiBold" w:hAnsi="Campton SemiBold"/>
          <w:noProof/>
        </w:rPr>
        <mc:AlternateContent>
          <mc:Choice Requires="wps">
            <w:drawing>
              <wp:anchor distT="0" distB="0" distL="114300" distR="114300" simplePos="0" relativeHeight="251659264" behindDoc="0" locked="0" layoutInCell="1" allowOverlap="1" wp14:anchorId="129713E1" wp14:editId="48E2586F">
                <wp:simplePos x="0" y="0"/>
                <wp:positionH relativeFrom="margin">
                  <wp:posOffset>0</wp:posOffset>
                </wp:positionH>
                <wp:positionV relativeFrom="page">
                  <wp:posOffset>4108244</wp:posOffset>
                </wp:positionV>
                <wp:extent cx="5363845" cy="0"/>
                <wp:effectExtent l="0" t="0" r="0" b="0"/>
                <wp:wrapNone/>
                <wp:docPr id="2" name="Gerader Verbinder 2"/>
                <wp:cNvGraphicFramePr/>
                <a:graphic xmlns:a="http://schemas.openxmlformats.org/drawingml/2006/main">
                  <a:graphicData uri="http://schemas.microsoft.com/office/word/2010/wordprocessingShape">
                    <wps:wsp>
                      <wps:cNvCnPr/>
                      <wps:spPr>
                        <a:xfrm flipV="1">
                          <a:off x="0" y="0"/>
                          <a:ext cx="53638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21AF4" id="Gerader Verbinde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323.5pt" to="422.35pt,3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" strokecolor="black [3213]" strokeweight="1pt">
                <v:stroke joinstyle="miter"/>
                <w10:wrap anchorx="margin" anchory="page"/>
              </v:line>
            </w:pict>
          </mc:Fallback>
        </mc:AlternateContent>
      </w:r>
    </w:p>
    <w:p w14:paraId="671C0A2B" w14:textId="3F64745C" w:rsidR="0072359A" w:rsidRPr="00586C7D" w:rsidRDefault="009179CE" w:rsidP="00C916A1">
      <w:pPr>
        <w:pStyle w:val="BetreffVS"/>
        <w:rPr>
          <w:rFonts w:ascii="Campton SemiBold" w:hAnsi="Campton SemiBold"/>
          <w:w w:val="105"/>
        </w:rPr>
      </w:pPr>
      <w:r>
        <w:rPr>
          <w:rFonts w:ascii="Campton SemiBold" w:hAnsi="Campton SemiBold"/>
          <w:w w:val="105"/>
        </w:rPr>
        <w:t>20250523KIM01</w:t>
      </w:r>
    </w:p>
    <w:p w14:paraId="37BD9697" w14:textId="6EF993BE" w:rsidR="00BF639B" w:rsidRPr="00586C7D" w:rsidRDefault="00BF639B" w:rsidP="00CD1ABF">
      <w:pPr>
        <w:pStyle w:val="FlietextstandardVS"/>
        <w:rPr>
          <w:rFonts w:ascii="Campton SemiBold" w:hAnsi="Campton SemiBold"/>
        </w:rPr>
      </w:pPr>
    </w:p>
    <w:p w14:paraId="5CEE424E" w14:textId="77777777" w:rsidR="003F7B59" w:rsidRPr="00586C7D" w:rsidRDefault="003F7B59" w:rsidP="00CD1ABF">
      <w:pPr>
        <w:pStyle w:val="FlietextstandardVS"/>
        <w:rPr>
          <w:rFonts w:ascii="Campton SemiBold" w:hAnsi="Campton SemiBold"/>
        </w:rPr>
      </w:pPr>
    </w:p>
    <w:p w14:paraId="3B7297CF" w14:textId="6A11BB89" w:rsidR="0072359A" w:rsidRPr="00586C7D" w:rsidRDefault="00125563" w:rsidP="0088524F">
      <w:pPr>
        <w:pStyle w:val="FlietextstandardVS"/>
        <w:rPr>
          <w:rStyle w:val="FlietextfettVS"/>
        </w:rPr>
      </w:pPr>
      <w:r w:rsidRPr="00586C7D">
        <w:rPr>
          <w:rStyle w:val="FlietextfettVS"/>
        </w:rPr>
        <w:t>Lieber Herr Albrecht,</w:t>
      </w:r>
    </w:p>
    <w:p w14:paraId="3636A223" w14:textId="77777777" w:rsidR="003F7B59" w:rsidRPr="00586C7D" w:rsidRDefault="003F7B59" w:rsidP="0088524F">
      <w:pPr>
        <w:pStyle w:val="FlietextstandardVS"/>
        <w:rPr>
          <w:rFonts w:ascii="Campton SemiBold" w:hAnsi="Campton SemiBold"/>
        </w:rPr>
      </w:pPr>
    </w:p>
    <w:p w14:paraId="68F6EC8F" w14:textId="78E4DB96" w:rsidR="00246BDF" w:rsidRPr="00586C7D" w:rsidRDefault="007C41A2" w:rsidP="007C41A2">
      <w:pPr>
        <w:pStyle w:val="FlietextstandardVS"/>
        <w:rPr>
          <w:rFonts w:ascii="Campton SemiBold" w:hAnsi="Campton SemiBold"/>
        </w:rPr>
      </w:pPr>
      <w:r w:rsidRPr="00586C7D">
        <w:rPr>
          <w:rFonts w:ascii="Campton SemiBold" w:hAnsi="Campton SemiBold"/>
        </w:rPr>
        <w:t xml:space="preserve">auf Basis </w:t>
      </w:r>
      <w:r w:rsidR="00125563" w:rsidRPr="00586C7D">
        <w:rPr>
          <w:rFonts w:ascii="Campton SemiBold" w:hAnsi="Campton SemiBold"/>
        </w:rPr>
        <w:t>unseres Vorgesprächs</w:t>
      </w:r>
      <w:r w:rsidRPr="00586C7D">
        <w:rPr>
          <w:rFonts w:ascii="Campton SemiBold" w:hAnsi="Campton SemiBold"/>
        </w:rPr>
        <w:t xml:space="preserve"> </w:t>
      </w:r>
      <w:r w:rsidR="00246BDF" w:rsidRPr="00586C7D">
        <w:rPr>
          <w:rFonts w:ascii="Campton SemiBold" w:hAnsi="Campton SemiBold"/>
        </w:rPr>
        <w:t xml:space="preserve">erhalten Sie hier </w:t>
      </w:r>
      <w:r w:rsidRPr="00586C7D">
        <w:rPr>
          <w:rFonts w:ascii="Campton SemiBold" w:hAnsi="Campton SemiBold"/>
        </w:rPr>
        <w:t xml:space="preserve">unser </w:t>
      </w:r>
      <w:r w:rsidR="00246BDF" w:rsidRPr="00586C7D">
        <w:rPr>
          <w:rFonts w:ascii="Campton SemiBold" w:hAnsi="Campton SemiBold"/>
        </w:rPr>
        <w:t>Angebot:</w:t>
      </w:r>
    </w:p>
    <w:p w14:paraId="5BAFD827" w14:textId="77777777" w:rsidR="00BF639B" w:rsidRPr="00586C7D" w:rsidRDefault="00BF639B" w:rsidP="0088524F">
      <w:pPr>
        <w:pStyle w:val="FlietextstandardVS"/>
        <w:rPr>
          <w:rFonts w:ascii="Campton SemiBold" w:hAnsi="Campton SemiBold"/>
        </w:rPr>
      </w:pPr>
    </w:p>
    <w:p w14:paraId="0404291D" w14:textId="748F0911" w:rsidR="00246BDF" w:rsidRDefault="00125563" w:rsidP="006F3AE1">
      <w:pPr>
        <w:pStyle w:val="berschrift2"/>
        <w:rPr>
          <w:rStyle w:val="FlietextfettVS"/>
          <w:sz w:val="24"/>
          <w:szCs w:val="24"/>
        </w:rPr>
      </w:pPr>
      <w:r w:rsidRPr="00586C7D">
        <w:rPr>
          <w:rStyle w:val="FlietextfettVS"/>
          <w:sz w:val="24"/>
          <w:szCs w:val="24"/>
        </w:rPr>
        <w:t>Ausgangslage &amp; Zielsetzung</w:t>
      </w:r>
      <w:r w:rsidR="00236EAB" w:rsidRPr="00586C7D">
        <w:rPr>
          <w:rStyle w:val="FlietextfettVS"/>
          <w:sz w:val="24"/>
          <w:szCs w:val="24"/>
        </w:rPr>
        <w:t>:</w:t>
      </w:r>
    </w:p>
    <w:p w14:paraId="62A96264" w14:textId="77777777" w:rsidR="009179CE" w:rsidRPr="009179CE" w:rsidRDefault="009179CE" w:rsidP="009179CE"/>
    <w:p w14:paraId="0FACC0C4" w14:textId="77777777" w:rsidR="00125563" w:rsidRPr="00586C7D" w:rsidRDefault="00125563" w:rsidP="00125563">
      <w:pPr>
        <w:autoSpaceDE w:val="0"/>
        <w:autoSpaceDN w:val="0"/>
        <w:adjustRightInd w:val="0"/>
        <w:rPr>
          <w:rFonts w:ascii="Campton SemiBold" w:hAnsi="Campton SemiBold" w:cs="AppleSystemUIFont"/>
          <w:sz w:val="20"/>
          <w:szCs w:val="20"/>
        </w:rPr>
      </w:pPr>
      <w:r w:rsidRPr="00586C7D">
        <w:rPr>
          <w:rFonts w:ascii="Campton SemiBold" w:hAnsi="Campton SemiBold" w:cs="AppleSystemUIFont"/>
          <w:sz w:val="20"/>
          <w:szCs w:val="20"/>
        </w:rPr>
        <w:t>Die Evangelische Prälatur Heilbronn verfolgt das Ziel, wiederholbare Prozesse zu automatisieren, strategische Kapazitäten zu stärken und perspektivisch Kosten zu senken. Das KIM-Jahresprogramm unterstützt diese Ausrichtung durch eine praxisnahe, phasenweise Einführung von KI – mit Mikroprozessen starten, Erfolge sichtbar machen, und dann systematisch skalieren.</w:t>
      </w:r>
    </w:p>
    <w:p w14:paraId="2EA9E1F4" w14:textId="1A053B15" w:rsidR="00246BDF" w:rsidRPr="00586C7D" w:rsidRDefault="00125563" w:rsidP="00125563">
      <w:pPr>
        <w:spacing w:line="280" w:lineRule="exact"/>
        <w:rPr>
          <w:rFonts w:ascii="Campton SemiBold" w:hAnsi="Campton SemiBold"/>
          <w:sz w:val="20"/>
          <w:szCs w:val="20"/>
        </w:rPr>
      </w:pPr>
      <w:r w:rsidRPr="00586C7D">
        <w:rPr>
          <w:rFonts w:ascii="Campton SemiBold" w:hAnsi="Campton SemiBold" w:cs="AppleSystemUIFont"/>
          <w:sz w:val="20"/>
          <w:szCs w:val="20"/>
        </w:rPr>
        <w:t>Ziel ist es, Führungskräfte, Fachabteilungen und Mitarbeitende befähigt in den Veränderungsprozess einzubinden, erste KI-Anwendungen sinnvoll zu erproben und dabei eine unternehmensspezifische KI-Strategie aufzubauen – in Übereinstimmung mit kirchlichen Werten, Datenschutzanforderungen und dem spezifischen Auftrag Ihrer Organisation.</w:t>
      </w:r>
    </w:p>
    <w:p w14:paraId="69F6E41A" w14:textId="3F058337" w:rsidR="00643F30" w:rsidRPr="00586C7D" w:rsidRDefault="00126DCE" w:rsidP="00125563">
      <w:pPr>
        <w:pStyle w:val="AufzhlungVS"/>
        <w:numPr>
          <w:ilvl w:val="0"/>
          <w:numId w:val="0"/>
        </w:numPr>
        <w:ind w:left="720"/>
        <w:rPr>
          <w:rFonts w:ascii="Campton SemiBold" w:hAnsi="Campton SemiBold"/>
        </w:rPr>
      </w:pPr>
      <w:r w:rsidRPr="00586C7D">
        <w:rPr>
          <w:rFonts w:ascii="Campton SemiBold" w:hAnsi="Campton SemiBold"/>
        </w:rPr>
        <w:br/>
      </w:r>
    </w:p>
    <w:p w14:paraId="2D991061" w14:textId="3F0221FD" w:rsidR="00C168F2" w:rsidRPr="00586C7D" w:rsidRDefault="00C168F2" w:rsidP="008D6468">
      <w:pPr>
        <w:pStyle w:val="paragraph"/>
        <w:spacing w:before="0" w:beforeAutospacing="0" w:after="0" w:afterAutospacing="0"/>
        <w:textAlignment w:val="baseline"/>
        <w:rPr>
          <w:rFonts w:ascii="Campton SemiBold" w:hAnsi="Campton SemiBold" w:cs="Segoe UI"/>
          <w:sz w:val="18"/>
          <w:szCs w:val="18"/>
        </w:rPr>
      </w:pPr>
    </w:p>
    <w:p w14:paraId="320419E3" w14:textId="6C3FC2A4" w:rsidR="0079396D" w:rsidRPr="00586C7D" w:rsidRDefault="00586C7D" w:rsidP="00586C7D">
      <w:pPr>
        <w:pStyle w:val="berschrift2"/>
        <w:rPr>
          <w:rFonts w:ascii="Campton SemiBold" w:hAnsi="Campton SemiBold"/>
        </w:rPr>
      </w:pPr>
      <w:r w:rsidRPr="00586C7D">
        <w:rPr>
          <w:rStyle w:val="FlietextfettVS"/>
          <w:sz w:val="24"/>
          <w:szCs w:val="24"/>
        </w:rPr>
        <w:t>KIM-Programminhalte &amp; Leistungen</w:t>
      </w:r>
      <w:r w:rsidR="00F9404D" w:rsidRPr="00586C7D">
        <w:rPr>
          <w:rStyle w:val="FlietextfettVS"/>
          <w:sz w:val="24"/>
          <w:szCs w:val="24"/>
        </w:rPr>
        <w:t>:</w:t>
      </w:r>
    </w:p>
    <w:p w14:paraId="06CED44D" w14:textId="77777777" w:rsidR="00586C7D" w:rsidRDefault="00586C7D" w:rsidP="00586C7D">
      <w:p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Das KIM-Jahresprogramm ist modular aufgebaut und orientiert sich an zehn aufeinander aufbauenden Etappen. Es verbindet strategische Beratung, Führungskräfteentwicklung, technologische Orientierung und organisatorische Verankerung.</w:t>
      </w:r>
    </w:p>
    <w:p w14:paraId="3FAFD5C0" w14:textId="77777777" w:rsidR="00586C7D" w:rsidRDefault="00586C7D" w:rsidP="00586C7D">
      <w:pPr>
        <w:spacing w:before="100" w:beforeAutospacing="1" w:after="100" w:afterAutospacing="1"/>
        <w:rPr>
          <w:rFonts w:ascii="Campton SemiBold" w:eastAsia="Times New Roman" w:hAnsi="Campton SemiBold" w:cs="Times New Roman"/>
          <w:color w:val="000000"/>
          <w:sz w:val="20"/>
          <w:szCs w:val="20"/>
          <w:lang w:eastAsia="de-DE"/>
        </w:rPr>
      </w:pPr>
    </w:p>
    <w:p w14:paraId="62A178BC" w14:textId="77777777" w:rsidR="00586C7D" w:rsidRPr="00586C7D" w:rsidRDefault="00586C7D" w:rsidP="00586C7D">
      <w:pPr>
        <w:spacing w:before="100" w:beforeAutospacing="1" w:after="100" w:afterAutospacing="1"/>
        <w:rPr>
          <w:rFonts w:ascii="Campton SemiBold" w:eastAsia="Times New Roman" w:hAnsi="Campton SemiBold" w:cs="Times New Roman"/>
          <w:color w:val="000000"/>
          <w:sz w:val="20"/>
          <w:szCs w:val="20"/>
          <w:lang w:eastAsia="de-DE"/>
        </w:rPr>
      </w:pPr>
    </w:p>
    <w:p w14:paraId="47B350F5" w14:textId="59C91C10" w:rsidR="00586C7D" w:rsidRPr="00586C7D" w:rsidRDefault="00586C7D" w:rsidP="00586C7D">
      <w:p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b/>
          <w:bCs/>
          <w:color w:val="000000"/>
          <w:sz w:val="20"/>
          <w:szCs w:val="20"/>
          <w:lang w:eastAsia="de-DE"/>
        </w:rPr>
        <w:t xml:space="preserve">Beispielhafte Maßnahmen der </w:t>
      </w:r>
      <w:r>
        <w:rPr>
          <w:rFonts w:ascii="Campton SemiBold" w:eastAsia="Times New Roman" w:hAnsi="Campton SemiBold" w:cs="Times New Roman"/>
          <w:b/>
          <w:bCs/>
          <w:color w:val="000000"/>
          <w:sz w:val="20"/>
          <w:szCs w:val="20"/>
          <w:lang w:eastAsia="de-DE"/>
        </w:rPr>
        <w:t>1. P</w:t>
      </w:r>
      <w:r w:rsidRPr="00586C7D">
        <w:rPr>
          <w:rFonts w:ascii="Campton SemiBold" w:eastAsia="Times New Roman" w:hAnsi="Campton SemiBold" w:cs="Times New Roman"/>
          <w:b/>
          <w:bCs/>
          <w:color w:val="000000"/>
          <w:sz w:val="20"/>
          <w:szCs w:val="20"/>
          <w:lang w:eastAsia="de-DE"/>
        </w:rPr>
        <w:t>hase</w:t>
      </w:r>
      <w:r>
        <w:rPr>
          <w:rFonts w:ascii="Campton SemiBold" w:eastAsia="Times New Roman" w:hAnsi="Campton SemiBold" w:cs="Times New Roman"/>
          <w:b/>
          <w:bCs/>
          <w:color w:val="000000"/>
          <w:sz w:val="20"/>
          <w:szCs w:val="20"/>
          <w:lang w:eastAsia="de-DE"/>
        </w:rPr>
        <w:t>:</w:t>
      </w:r>
    </w:p>
    <w:p w14:paraId="4535AFAE" w14:textId="77777777" w:rsidR="00586C7D" w:rsidRP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Kick-off-Workshop „KI und Kirche – verantwortungsvoll gestalten“</w:t>
      </w:r>
    </w:p>
    <w:p w14:paraId="37A17689" w14:textId="3A222D7A" w:rsidR="00586C7D" w:rsidRP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 xml:space="preserve">Beratung zu technischer Infrastruktur, </w:t>
      </w:r>
      <w:r>
        <w:rPr>
          <w:rFonts w:ascii="Campton SemiBold" w:eastAsia="Times New Roman" w:hAnsi="Campton SemiBold" w:cs="Times New Roman"/>
          <w:color w:val="000000"/>
          <w:sz w:val="20"/>
          <w:szCs w:val="20"/>
          <w:lang w:eastAsia="de-DE"/>
        </w:rPr>
        <w:t>Schatten</w:t>
      </w:r>
      <w:r w:rsidRPr="00586C7D">
        <w:rPr>
          <w:rFonts w:ascii="Campton SemiBold" w:eastAsia="Times New Roman" w:hAnsi="Campton SemiBold" w:cs="Times New Roman"/>
          <w:color w:val="000000"/>
          <w:sz w:val="20"/>
          <w:szCs w:val="20"/>
          <w:lang w:eastAsia="de-DE"/>
        </w:rPr>
        <w:t>-KI und KI-Richtlinien</w:t>
      </w:r>
    </w:p>
    <w:p w14:paraId="484D34D2" w14:textId="16211D13" w:rsidR="00586C7D" w:rsidRP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White-Label-Videoinhalte zur internen Kommunikation</w:t>
      </w:r>
      <w:r>
        <w:rPr>
          <w:rFonts w:ascii="Campton SemiBold" w:eastAsia="Times New Roman" w:hAnsi="Campton SemiBold" w:cs="Times New Roman"/>
          <w:color w:val="000000"/>
          <w:sz w:val="20"/>
          <w:szCs w:val="20"/>
          <w:lang w:eastAsia="de-DE"/>
        </w:rPr>
        <w:t xml:space="preserve"> und Mitarbeiterweiterbildung</w:t>
      </w:r>
    </w:p>
    <w:p w14:paraId="1C3A1A1B" w14:textId="77777777" w:rsidR="00586C7D" w:rsidRP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 xml:space="preserve">KI-Grundlagentraining für </w:t>
      </w:r>
      <w:proofErr w:type="spellStart"/>
      <w:proofErr w:type="gramStart"/>
      <w:r w:rsidRPr="00586C7D">
        <w:rPr>
          <w:rFonts w:ascii="Campton SemiBold" w:eastAsia="Times New Roman" w:hAnsi="Campton SemiBold" w:cs="Times New Roman"/>
          <w:color w:val="000000"/>
          <w:sz w:val="20"/>
          <w:szCs w:val="20"/>
          <w:lang w:eastAsia="de-DE"/>
        </w:rPr>
        <w:t>Multiplikator:innen</w:t>
      </w:r>
      <w:proofErr w:type="spellEnd"/>
      <w:proofErr w:type="gramEnd"/>
    </w:p>
    <w:p w14:paraId="7C083C72" w14:textId="77777777" w:rsidR="00586C7D" w:rsidRP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Moderation eines zweitägigen „KI-Ideenlabors“</w:t>
      </w:r>
    </w:p>
    <w:p w14:paraId="6303DBEC" w14:textId="55D2576F" w:rsidR="00586C7D" w:rsidRP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 xml:space="preserve">Begleitung </w:t>
      </w:r>
      <w:r>
        <w:rPr>
          <w:rFonts w:ascii="Campton SemiBold" w:eastAsia="Times New Roman" w:hAnsi="Campton SemiBold" w:cs="Times New Roman"/>
          <w:color w:val="000000"/>
          <w:sz w:val="20"/>
          <w:szCs w:val="20"/>
          <w:lang w:eastAsia="de-DE"/>
        </w:rPr>
        <w:t>1-2</w:t>
      </w:r>
      <w:r w:rsidRPr="00586C7D">
        <w:rPr>
          <w:rFonts w:ascii="Campton SemiBold" w:eastAsia="Times New Roman" w:hAnsi="Campton SemiBold" w:cs="Times New Roman"/>
          <w:color w:val="000000"/>
          <w:sz w:val="20"/>
          <w:szCs w:val="20"/>
          <w:lang w:eastAsia="de-DE"/>
        </w:rPr>
        <w:t xml:space="preserve"> PoC (Proof </w:t>
      </w:r>
      <w:proofErr w:type="spellStart"/>
      <w:r w:rsidRPr="00586C7D">
        <w:rPr>
          <w:rFonts w:ascii="Campton SemiBold" w:eastAsia="Times New Roman" w:hAnsi="Campton SemiBold" w:cs="Times New Roman"/>
          <w:color w:val="000000"/>
          <w:sz w:val="20"/>
          <w:szCs w:val="20"/>
          <w:lang w:eastAsia="de-DE"/>
        </w:rPr>
        <w:t>of</w:t>
      </w:r>
      <w:proofErr w:type="spellEnd"/>
      <w:r w:rsidRPr="00586C7D">
        <w:rPr>
          <w:rFonts w:ascii="Campton SemiBold" w:eastAsia="Times New Roman" w:hAnsi="Campton SemiBold" w:cs="Times New Roman"/>
          <w:color w:val="000000"/>
          <w:sz w:val="20"/>
          <w:szCs w:val="20"/>
          <w:lang w:eastAsia="de-DE"/>
        </w:rPr>
        <w:t xml:space="preserve"> Concept) im Sinne „Test </w:t>
      </w:r>
      <w:proofErr w:type="spellStart"/>
      <w:r w:rsidRPr="00586C7D">
        <w:rPr>
          <w:rFonts w:ascii="Campton SemiBold" w:eastAsia="Times New Roman" w:hAnsi="Campton SemiBold" w:cs="Times New Roman"/>
          <w:color w:val="000000"/>
          <w:sz w:val="20"/>
          <w:szCs w:val="20"/>
          <w:lang w:eastAsia="de-DE"/>
        </w:rPr>
        <w:t>before</w:t>
      </w:r>
      <w:proofErr w:type="spellEnd"/>
      <w:r w:rsidRPr="00586C7D">
        <w:rPr>
          <w:rFonts w:ascii="Campton SemiBold" w:eastAsia="Times New Roman" w:hAnsi="Campton SemiBold" w:cs="Times New Roman"/>
          <w:color w:val="000000"/>
          <w:sz w:val="20"/>
          <w:szCs w:val="20"/>
          <w:lang w:eastAsia="de-DE"/>
        </w:rPr>
        <w:t xml:space="preserve"> </w:t>
      </w:r>
      <w:proofErr w:type="spellStart"/>
      <w:r w:rsidRPr="00586C7D">
        <w:rPr>
          <w:rFonts w:ascii="Campton SemiBold" w:eastAsia="Times New Roman" w:hAnsi="Campton SemiBold" w:cs="Times New Roman"/>
          <w:color w:val="000000"/>
          <w:sz w:val="20"/>
          <w:szCs w:val="20"/>
          <w:lang w:eastAsia="de-DE"/>
        </w:rPr>
        <w:t>Invest</w:t>
      </w:r>
      <w:proofErr w:type="spellEnd"/>
      <w:r w:rsidRPr="00586C7D">
        <w:rPr>
          <w:rFonts w:ascii="Campton SemiBold" w:eastAsia="Times New Roman" w:hAnsi="Campton SemiBold" w:cs="Times New Roman"/>
          <w:color w:val="000000"/>
          <w:sz w:val="20"/>
          <w:szCs w:val="20"/>
          <w:lang w:eastAsia="de-DE"/>
        </w:rPr>
        <w:t>“</w:t>
      </w:r>
      <w:r>
        <w:rPr>
          <w:rFonts w:ascii="Campton SemiBold" w:eastAsia="Times New Roman" w:hAnsi="Campton SemiBold" w:cs="Times New Roman"/>
          <w:color w:val="000000"/>
          <w:sz w:val="20"/>
          <w:szCs w:val="20"/>
          <w:lang w:eastAsia="de-DE"/>
        </w:rPr>
        <w:t xml:space="preserve"> </w:t>
      </w:r>
      <w:r w:rsidR="000B6824">
        <w:rPr>
          <w:rFonts w:ascii="Campton SemiBold" w:eastAsia="Times New Roman" w:hAnsi="Campton SemiBold" w:cs="Times New Roman"/>
          <w:color w:val="000000"/>
          <w:sz w:val="20"/>
          <w:szCs w:val="20"/>
          <w:lang w:eastAsia="de-DE"/>
        </w:rPr>
        <w:t xml:space="preserve">(insgesamt </w:t>
      </w:r>
      <w:r>
        <w:rPr>
          <w:rFonts w:ascii="Campton SemiBold" w:eastAsia="Times New Roman" w:hAnsi="Campton SemiBold" w:cs="Times New Roman"/>
          <w:color w:val="000000"/>
          <w:sz w:val="20"/>
          <w:szCs w:val="20"/>
          <w:lang w:eastAsia="de-DE"/>
        </w:rPr>
        <w:t>9 Entwicklertage)</w:t>
      </w:r>
    </w:p>
    <w:p w14:paraId="3CCC1E32" w14:textId="38984D1A" w:rsidR="00586C7D" w:rsidRP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Aufbau eines internen KI-Kernteams und Begleitung bei der Verstetigung</w:t>
      </w:r>
    </w:p>
    <w:p w14:paraId="07479FB1" w14:textId="66B958E2" w:rsidR="00586C7D" w:rsidRDefault="00586C7D" w:rsidP="00586C7D">
      <w:pPr>
        <w:spacing w:before="100" w:beforeAutospacing="1" w:after="100" w:afterAutospacing="1"/>
        <w:rPr>
          <w:rFonts w:ascii="Campton SemiBold" w:eastAsia="Times New Roman" w:hAnsi="Campton SemiBold" w:cs="Times New Roman"/>
          <w:b/>
          <w:bCs/>
          <w:color w:val="000000"/>
          <w:sz w:val="20"/>
          <w:szCs w:val="20"/>
          <w:lang w:eastAsia="de-DE"/>
        </w:rPr>
      </w:pPr>
      <w:r w:rsidRPr="00586C7D">
        <w:rPr>
          <w:rFonts w:ascii="Campton SemiBold" w:eastAsia="Times New Roman" w:hAnsi="Campton SemiBold" w:cs="Times New Roman"/>
          <w:b/>
          <w:bCs/>
          <w:color w:val="000000"/>
          <w:sz w:val="20"/>
          <w:szCs w:val="20"/>
          <w:lang w:eastAsia="de-DE"/>
        </w:rPr>
        <w:t xml:space="preserve">Beispielhafte Maßnahmen der </w:t>
      </w:r>
      <w:r>
        <w:rPr>
          <w:rFonts w:ascii="Campton SemiBold" w:eastAsia="Times New Roman" w:hAnsi="Campton SemiBold" w:cs="Times New Roman"/>
          <w:b/>
          <w:bCs/>
          <w:color w:val="000000"/>
          <w:sz w:val="20"/>
          <w:szCs w:val="20"/>
          <w:lang w:eastAsia="de-DE"/>
        </w:rPr>
        <w:t>2.</w:t>
      </w:r>
      <w:r w:rsidRPr="00586C7D">
        <w:rPr>
          <w:rFonts w:ascii="Campton SemiBold" w:eastAsia="Times New Roman" w:hAnsi="Campton SemiBold" w:cs="Times New Roman"/>
          <w:b/>
          <w:bCs/>
          <w:color w:val="000000"/>
          <w:sz w:val="20"/>
          <w:szCs w:val="20"/>
          <w:lang w:eastAsia="de-DE"/>
        </w:rPr>
        <w:t xml:space="preserve"> Phase:</w:t>
      </w:r>
    </w:p>
    <w:p w14:paraId="65C41EBB" w14:textId="77777777" w:rsid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Workshop für Führungskräfte zur Rolle im digitalen Wandel</w:t>
      </w:r>
    </w:p>
    <w:p w14:paraId="4485F4CA" w14:textId="4E4BCD8F" w:rsid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Pr>
          <w:rFonts w:ascii="Campton SemiBold" w:eastAsia="Times New Roman" w:hAnsi="Campton SemiBold" w:cs="Times New Roman"/>
          <w:color w:val="000000"/>
          <w:sz w:val="20"/>
          <w:szCs w:val="20"/>
          <w:lang w:eastAsia="de-DE"/>
        </w:rPr>
        <w:t>KI-Richtlinien Paket</w:t>
      </w:r>
    </w:p>
    <w:p w14:paraId="004BB95D" w14:textId="4FD4D858" w:rsid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Pr>
          <w:rFonts w:ascii="Campton SemiBold" w:eastAsia="Times New Roman" w:hAnsi="Campton SemiBold" w:cs="Times New Roman"/>
          <w:color w:val="000000"/>
          <w:sz w:val="20"/>
          <w:szCs w:val="20"/>
          <w:lang w:eastAsia="de-DE"/>
        </w:rPr>
        <w:t xml:space="preserve">KI-Labor #2 </w:t>
      </w:r>
    </w:p>
    <w:p w14:paraId="43FB0B57" w14:textId="0F5CCA30" w:rsidR="00586C7D" w:rsidRP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Pr>
          <w:rFonts w:ascii="Campton SemiBold" w:eastAsia="Times New Roman" w:hAnsi="Campton SemiBold" w:cs="Times New Roman"/>
          <w:color w:val="000000"/>
          <w:sz w:val="20"/>
          <w:szCs w:val="20"/>
          <w:lang w:eastAsia="de-DE"/>
        </w:rPr>
        <w:t>Begleiteter &amp; moderierter Kontinuierlicher Verbesserungsprozess (KVP)</w:t>
      </w:r>
    </w:p>
    <w:p w14:paraId="4C9969F0" w14:textId="24AF6D17" w:rsidR="00586C7D" w:rsidRP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 xml:space="preserve">Begleitung </w:t>
      </w:r>
      <w:r>
        <w:rPr>
          <w:rFonts w:ascii="Campton SemiBold" w:eastAsia="Times New Roman" w:hAnsi="Campton SemiBold" w:cs="Times New Roman"/>
          <w:color w:val="000000"/>
          <w:sz w:val="20"/>
          <w:szCs w:val="20"/>
          <w:lang w:eastAsia="de-DE"/>
        </w:rPr>
        <w:t>1-2</w:t>
      </w:r>
      <w:r w:rsidRPr="00586C7D">
        <w:rPr>
          <w:rFonts w:ascii="Campton SemiBold" w:eastAsia="Times New Roman" w:hAnsi="Campton SemiBold" w:cs="Times New Roman"/>
          <w:color w:val="000000"/>
          <w:sz w:val="20"/>
          <w:szCs w:val="20"/>
          <w:lang w:eastAsia="de-DE"/>
        </w:rPr>
        <w:t xml:space="preserve"> PoC (Proof </w:t>
      </w:r>
      <w:proofErr w:type="spellStart"/>
      <w:r w:rsidRPr="00586C7D">
        <w:rPr>
          <w:rFonts w:ascii="Campton SemiBold" w:eastAsia="Times New Roman" w:hAnsi="Campton SemiBold" w:cs="Times New Roman"/>
          <w:color w:val="000000"/>
          <w:sz w:val="20"/>
          <w:szCs w:val="20"/>
          <w:lang w:eastAsia="de-DE"/>
        </w:rPr>
        <w:t>of</w:t>
      </w:r>
      <w:proofErr w:type="spellEnd"/>
      <w:r w:rsidRPr="00586C7D">
        <w:rPr>
          <w:rFonts w:ascii="Campton SemiBold" w:eastAsia="Times New Roman" w:hAnsi="Campton SemiBold" w:cs="Times New Roman"/>
          <w:color w:val="000000"/>
          <w:sz w:val="20"/>
          <w:szCs w:val="20"/>
          <w:lang w:eastAsia="de-DE"/>
        </w:rPr>
        <w:t xml:space="preserve"> Concept) im Sinne „Test </w:t>
      </w:r>
      <w:proofErr w:type="spellStart"/>
      <w:r w:rsidRPr="00586C7D">
        <w:rPr>
          <w:rFonts w:ascii="Campton SemiBold" w:eastAsia="Times New Roman" w:hAnsi="Campton SemiBold" w:cs="Times New Roman"/>
          <w:color w:val="000000"/>
          <w:sz w:val="20"/>
          <w:szCs w:val="20"/>
          <w:lang w:eastAsia="de-DE"/>
        </w:rPr>
        <w:t>before</w:t>
      </w:r>
      <w:proofErr w:type="spellEnd"/>
      <w:r w:rsidRPr="00586C7D">
        <w:rPr>
          <w:rFonts w:ascii="Campton SemiBold" w:eastAsia="Times New Roman" w:hAnsi="Campton SemiBold" w:cs="Times New Roman"/>
          <w:color w:val="000000"/>
          <w:sz w:val="20"/>
          <w:szCs w:val="20"/>
          <w:lang w:eastAsia="de-DE"/>
        </w:rPr>
        <w:t xml:space="preserve"> </w:t>
      </w:r>
      <w:proofErr w:type="spellStart"/>
      <w:r w:rsidRPr="00586C7D">
        <w:rPr>
          <w:rFonts w:ascii="Campton SemiBold" w:eastAsia="Times New Roman" w:hAnsi="Campton SemiBold" w:cs="Times New Roman"/>
          <w:color w:val="000000"/>
          <w:sz w:val="20"/>
          <w:szCs w:val="20"/>
          <w:lang w:eastAsia="de-DE"/>
        </w:rPr>
        <w:t>Invest</w:t>
      </w:r>
      <w:proofErr w:type="spellEnd"/>
      <w:r w:rsidRPr="00586C7D">
        <w:rPr>
          <w:rFonts w:ascii="Campton SemiBold" w:eastAsia="Times New Roman" w:hAnsi="Campton SemiBold" w:cs="Times New Roman"/>
          <w:color w:val="000000"/>
          <w:sz w:val="20"/>
          <w:szCs w:val="20"/>
          <w:lang w:eastAsia="de-DE"/>
        </w:rPr>
        <w:t>“</w:t>
      </w:r>
      <w:r>
        <w:rPr>
          <w:rFonts w:ascii="Campton SemiBold" w:eastAsia="Times New Roman" w:hAnsi="Campton SemiBold" w:cs="Times New Roman"/>
          <w:color w:val="000000"/>
          <w:sz w:val="20"/>
          <w:szCs w:val="20"/>
          <w:lang w:eastAsia="de-DE"/>
        </w:rPr>
        <w:t xml:space="preserve"> </w:t>
      </w:r>
    </w:p>
    <w:p w14:paraId="627C124E" w14:textId="2CBF340F" w:rsid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Pr>
          <w:rFonts w:ascii="Campton SemiBold" w:eastAsia="Times New Roman" w:hAnsi="Campton SemiBold" w:cs="Times New Roman"/>
          <w:color w:val="000000"/>
          <w:sz w:val="20"/>
          <w:szCs w:val="20"/>
          <w:lang w:eastAsia="de-DE"/>
        </w:rPr>
        <w:t>Verstetigung des KI-Kernteams</w:t>
      </w:r>
    </w:p>
    <w:p w14:paraId="3DBE53AB" w14:textId="1D43BAB6" w:rsidR="00586C7D" w:rsidRPr="00586C7D" w:rsidRDefault="00586C7D" w:rsidP="00586C7D">
      <w:pPr>
        <w:numPr>
          <w:ilvl w:val="0"/>
          <w:numId w:val="42"/>
        </w:numPr>
        <w:spacing w:before="100" w:beforeAutospacing="1" w:after="100" w:afterAutospacing="1"/>
        <w:rPr>
          <w:rFonts w:ascii="Campton SemiBold" w:eastAsia="Times New Roman" w:hAnsi="Campton SemiBold" w:cs="Times New Roman"/>
          <w:color w:val="000000"/>
          <w:sz w:val="20"/>
          <w:szCs w:val="20"/>
          <w:lang w:eastAsia="de-DE"/>
        </w:rPr>
      </w:pPr>
      <w:r>
        <w:rPr>
          <w:rFonts w:ascii="Campton SemiBold" w:eastAsia="Times New Roman" w:hAnsi="Campton SemiBold" w:cs="Times New Roman"/>
          <w:color w:val="000000"/>
          <w:sz w:val="20"/>
          <w:szCs w:val="20"/>
          <w:lang w:eastAsia="de-DE"/>
        </w:rPr>
        <w:t>Analyse strategischer Handlungsfelder und weiterer KI-Fahrplan</w:t>
      </w:r>
    </w:p>
    <w:p w14:paraId="439DD9EE" w14:textId="19BE63CB" w:rsidR="009179CE" w:rsidRPr="00586C7D" w:rsidRDefault="00586C7D" w:rsidP="00586C7D">
      <w:pPr>
        <w:spacing w:before="100" w:beforeAutospacing="1" w:after="100" w:afterAutospacing="1"/>
        <w:rPr>
          <w:rFonts w:ascii="Campton SemiBold" w:eastAsia="Times New Roman" w:hAnsi="Campton SemiBold" w:cs="Times New Roman"/>
          <w:b/>
          <w:bCs/>
          <w:color w:val="000000"/>
          <w:sz w:val="20"/>
          <w:szCs w:val="20"/>
          <w:lang w:eastAsia="de-DE"/>
        </w:rPr>
      </w:pPr>
      <w:r w:rsidRPr="00586C7D">
        <w:rPr>
          <w:rFonts w:ascii="Campton SemiBold" w:eastAsia="Times New Roman" w:hAnsi="Campton SemiBold" w:cs="Times New Roman"/>
          <w:b/>
          <w:bCs/>
          <w:color w:val="000000"/>
          <w:sz w:val="20"/>
          <w:szCs w:val="20"/>
          <w:lang w:eastAsia="de-DE"/>
        </w:rPr>
        <w:t xml:space="preserve">Maßnahmen der </w:t>
      </w:r>
      <w:r>
        <w:rPr>
          <w:rFonts w:ascii="Campton SemiBold" w:eastAsia="Times New Roman" w:hAnsi="Campton SemiBold" w:cs="Times New Roman"/>
          <w:b/>
          <w:bCs/>
          <w:color w:val="000000"/>
          <w:sz w:val="20"/>
          <w:szCs w:val="20"/>
          <w:lang w:eastAsia="de-DE"/>
        </w:rPr>
        <w:t>2. P</w:t>
      </w:r>
      <w:r w:rsidRPr="00586C7D">
        <w:rPr>
          <w:rFonts w:ascii="Campton SemiBold" w:eastAsia="Times New Roman" w:hAnsi="Campton SemiBold" w:cs="Times New Roman"/>
          <w:b/>
          <w:bCs/>
          <w:color w:val="000000"/>
          <w:sz w:val="20"/>
          <w:szCs w:val="20"/>
          <w:lang w:eastAsia="de-DE"/>
        </w:rPr>
        <w:t>hase</w:t>
      </w:r>
      <w:r>
        <w:rPr>
          <w:rFonts w:ascii="Campton SemiBold" w:eastAsia="Times New Roman" w:hAnsi="Campton SemiBold" w:cs="Times New Roman"/>
          <w:b/>
          <w:bCs/>
          <w:color w:val="000000"/>
          <w:sz w:val="20"/>
          <w:szCs w:val="20"/>
          <w:lang w:eastAsia="de-DE"/>
        </w:rPr>
        <w:t xml:space="preserve"> orientieren sich stark an den individuellen Bedürfnissen der Organisation. </w:t>
      </w:r>
    </w:p>
    <w:p w14:paraId="1F6FC81C" w14:textId="77777777" w:rsidR="00586C7D" w:rsidRPr="00586C7D" w:rsidRDefault="00586C7D" w:rsidP="00586C7D">
      <w:p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b/>
          <w:bCs/>
          <w:color w:val="000000"/>
          <w:sz w:val="20"/>
          <w:szCs w:val="20"/>
          <w:lang w:eastAsia="de-DE"/>
        </w:rPr>
        <w:t>Laufende Leistungen über das Jahr hinweg:</w:t>
      </w:r>
    </w:p>
    <w:p w14:paraId="1E5CAE2B" w14:textId="77777777" w:rsidR="00586C7D" w:rsidRPr="00586C7D" w:rsidRDefault="00586C7D" w:rsidP="00586C7D">
      <w:pPr>
        <w:numPr>
          <w:ilvl w:val="0"/>
          <w:numId w:val="43"/>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Monatliche Steuerungs- und Beratungsgespräche</w:t>
      </w:r>
    </w:p>
    <w:p w14:paraId="649272D9" w14:textId="77777777" w:rsidR="00586C7D" w:rsidRPr="00586C7D" w:rsidRDefault="00586C7D" w:rsidP="00586C7D">
      <w:pPr>
        <w:numPr>
          <w:ilvl w:val="0"/>
          <w:numId w:val="43"/>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Quartalsweise Reviews und Retrospektiven</w:t>
      </w:r>
    </w:p>
    <w:p w14:paraId="614CD6C2" w14:textId="0FF8F03A" w:rsidR="00586C7D" w:rsidRPr="00586C7D" w:rsidRDefault="00586C7D" w:rsidP="00586C7D">
      <w:pPr>
        <w:numPr>
          <w:ilvl w:val="0"/>
          <w:numId w:val="43"/>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 xml:space="preserve">Teilnahme an </w:t>
      </w:r>
      <w:r w:rsidR="000B6824">
        <w:rPr>
          <w:rFonts w:ascii="Campton SemiBold" w:eastAsia="Times New Roman" w:hAnsi="Campton SemiBold" w:cs="Times New Roman"/>
          <w:color w:val="000000"/>
          <w:sz w:val="20"/>
          <w:szCs w:val="20"/>
          <w:lang w:eastAsia="de-DE"/>
        </w:rPr>
        <w:t>unserer</w:t>
      </w:r>
      <w:r w:rsidRPr="00586C7D">
        <w:rPr>
          <w:rFonts w:ascii="Campton SemiBold" w:eastAsia="Times New Roman" w:hAnsi="Campton SemiBold" w:cs="Times New Roman"/>
          <w:color w:val="000000"/>
          <w:sz w:val="20"/>
          <w:szCs w:val="20"/>
          <w:lang w:eastAsia="de-DE"/>
        </w:rPr>
        <w:t xml:space="preserve"> KI-Jahreskonferenz</w:t>
      </w:r>
      <w:r w:rsidR="000B6824">
        <w:rPr>
          <w:rFonts w:ascii="Campton SemiBold" w:eastAsia="Times New Roman" w:hAnsi="Campton SemiBold" w:cs="Times New Roman"/>
          <w:color w:val="000000"/>
          <w:sz w:val="20"/>
          <w:szCs w:val="20"/>
          <w:lang w:eastAsia="de-DE"/>
        </w:rPr>
        <w:t xml:space="preserve"> (2 Tickets)</w:t>
      </w:r>
    </w:p>
    <w:p w14:paraId="5BD7A7D7" w14:textId="77777777" w:rsidR="00586C7D" w:rsidRPr="00586C7D" w:rsidRDefault="00586C7D" w:rsidP="00586C7D">
      <w:pPr>
        <w:numPr>
          <w:ilvl w:val="0"/>
          <w:numId w:val="43"/>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Zugang zu externen Fachexperten, KI-Entwicklern und Praxispartnern</w:t>
      </w:r>
    </w:p>
    <w:p w14:paraId="7B4EDB5D" w14:textId="77777777" w:rsidR="00586C7D" w:rsidRPr="00586C7D" w:rsidRDefault="00586C7D" w:rsidP="00586C7D">
      <w:pPr>
        <w:numPr>
          <w:ilvl w:val="0"/>
          <w:numId w:val="43"/>
        </w:num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Community-Anbindung zur wechselseitigen Inspiration</w:t>
      </w:r>
    </w:p>
    <w:p w14:paraId="1B426D15" w14:textId="0013D8C2" w:rsidR="00586C7D" w:rsidRPr="00586C7D" w:rsidRDefault="00586C7D" w:rsidP="00586C7D">
      <w:pPr>
        <w:spacing w:before="100" w:beforeAutospacing="1" w:after="100" w:afterAutospacing="1"/>
        <w:rPr>
          <w:rFonts w:ascii="Campton SemiBold" w:eastAsia="Times New Roman" w:hAnsi="Campton SemiBold" w:cs="Times New Roman"/>
          <w:color w:val="000000"/>
          <w:sz w:val="20"/>
          <w:szCs w:val="20"/>
          <w:lang w:eastAsia="de-DE"/>
        </w:rPr>
      </w:pPr>
      <w:r w:rsidRPr="00586C7D">
        <w:rPr>
          <w:rFonts w:ascii="Campton SemiBold" w:eastAsia="Times New Roman" w:hAnsi="Campton SemiBold" w:cs="Times New Roman"/>
          <w:color w:val="000000"/>
          <w:sz w:val="20"/>
          <w:szCs w:val="20"/>
          <w:lang w:eastAsia="de-DE"/>
        </w:rPr>
        <w:t xml:space="preserve">Ein detaillierter Maßnahmenplan für alle Phasen wird nach Projektstart </w:t>
      </w:r>
      <w:r w:rsidR="00530B24">
        <w:rPr>
          <w:rFonts w:ascii="Campton SemiBold" w:eastAsia="Times New Roman" w:hAnsi="Campton SemiBold" w:cs="Times New Roman"/>
          <w:color w:val="000000"/>
          <w:sz w:val="20"/>
          <w:szCs w:val="20"/>
          <w:lang w:eastAsia="de-DE"/>
        </w:rPr>
        <w:t xml:space="preserve">und während des Projektverlaufs </w:t>
      </w:r>
      <w:r w:rsidRPr="00586C7D">
        <w:rPr>
          <w:rFonts w:ascii="Campton SemiBold" w:eastAsia="Times New Roman" w:hAnsi="Campton SemiBold" w:cs="Times New Roman"/>
          <w:color w:val="000000"/>
          <w:sz w:val="20"/>
          <w:szCs w:val="20"/>
          <w:lang w:eastAsia="de-DE"/>
        </w:rPr>
        <w:t>gemeinsam abgestimmt.</w:t>
      </w:r>
    </w:p>
    <w:p w14:paraId="25440956" w14:textId="4068FB84" w:rsidR="00C52AF6" w:rsidRPr="00586C7D" w:rsidRDefault="009179CE" w:rsidP="00C52AF6">
      <w:pPr>
        <w:pStyle w:val="berschrift2"/>
        <w:rPr>
          <w:rStyle w:val="FlietextfettVS"/>
          <w:sz w:val="24"/>
          <w:szCs w:val="24"/>
        </w:rPr>
      </w:pPr>
      <w:r>
        <w:rPr>
          <w:rFonts w:ascii="Campton SemiBold" w:eastAsia="Times New Roman" w:hAnsi="Campton SemiBold" w:cs="Times New Roman"/>
          <w:b/>
          <w:bCs/>
          <w:color w:val="000000"/>
          <w:sz w:val="20"/>
          <w:szCs w:val="20"/>
          <w:lang w:eastAsia="de-DE"/>
        </w:rPr>
        <w:t>KIM-Community</w:t>
      </w:r>
      <w:r w:rsidRPr="00586C7D">
        <w:rPr>
          <w:rFonts w:ascii="Campton SemiBold" w:eastAsia="Times New Roman" w:hAnsi="Campton SemiBold" w:cs="Times New Roman"/>
          <w:b/>
          <w:bCs/>
          <w:color w:val="000000"/>
          <w:sz w:val="20"/>
          <w:szCs w:val="20"/>
          <w:lang w:eastAsia="de-DE"/>
        </w:rPr>
        <w:t>:</w:t>
      </w:r>
    </w:p>
    <w:p w14:paraId="7523C3DD" w14:textId="77777777" w:rsidR="00C52AF6" w:rsidRPr="00586C7D" w:rsidRDefault="00C52AF6" w:rsidP="00C52AF6">
      <w:pPr>
        <w:pStyle w:val="FlietextstandardVS"/>
        <w:rPr>
          <w:rFonts w:ascii="Campton SemiBold" w:hAnsi="Campton SemiBold"/>
        </w:rPr>
      </w:pPr>
      <w:r w:rsidRPr="00586C7D">
        <w:rPr>
          <w:rFonts w:ascii="Campton SemiBold" w:hAnsi="Campton SemiBold"/>
        </w:rPr>
        <w:t>Um das Erlernte zu festigen und individuelle Herausforderungen aus dem betrieblichen Umfeld zu lösen, bieten wir ein regelmäßiges Austauschformat in einer KI-Community an. Hier haben die Teilnehmenden die Möglichkeit, zu erfahren und mitzuerleben, wie andere Unternehmen die KI-Transformation angehen und KI-Umsetzungsprobleme lösen. Dieses Format findet alle 2-3 Monate statt.</w:t>
      </w:r>
    </w:p>
    <w:p w14:paraId="781DF51C" w14:textId="77777777" w:rsidR="00C52AF6" w:rsidRPr="00586C7D" w:rsidRDefault="00C52AF6" w:rsidP="00C52AF6">
      <w:pPr>
        <w:pStyle w:val="FlietextstandardVS"/>
        <w:rPr>
          <w:rFonts w:ascii="Campton SemiBold" w:hAnsi="Campton SemiBold"/>
        </w:rPr>
      </w:pPr>
    </w:p>
    <w:p w14:paraId="30512EBB" w14:textId="682C832E" w:rsidR="00C52AF6" w:rsidRPr="00586C7D" w:rsidRDefault="00C52AF6" w:rsidP="00C52AF6">
      <w:pPr>
        <w:pStyle w:val="FlietextstandardVS"/>
        <w:rPr>
          <w:rFonts w:ascii="Campton SemiBold" w:hAnsi="Campton SemiBold"/>
        </w:rPr>
      </w:pPr>
      <w:r w:rsidRPr="00586C7D">
        <w:rPr>
          <w:rFonts w:ascii="Campton SemiBold" w:hAnsi="Campton SemiBold"/>
        </w:rPr>
        <w:lastRenderedPageBreak/>
        <w:t>In der „KIM-Community“ treffen sich Vorstände, Fach- und Führungskräfte sowie Sachbearbeiter, um ihre Herausforderungen gemeinsam zu besprechen und Lösungen zu finden. Die Veranstaltung dauert drei Stunden und bietet eine wertvolle Plattform für den Austausch und das Lernen voneinander.</w:t>
      </w:r>
    </w:p>
    <w:p w14:paraId="357A83A4" w14:textId="77777777" w:rsidR="00C52AF6" w:rsidRPr="00586C7D" w:rsidRDefault="00C52AF6" w:rsidP="00C52AF6">
      <w:pPr>
        <w:pStyle w:val="FlietextstandardVS"/>
        <w:rPr>
          <w:rFonts w:ascii="Campton SemiBold" w:hAnsi="Campton SemiBold"/>
        </w:rPr>
      </w:pPr>
    </w:p>
    <w:p w14:paraId="38077F13" w14:textId="3818FDE6" w:rsidR="0079396D" w:rsidRPr="00586C7D" w:rsidRDefault="00C52AF6" w:rsidP="00C52AF6">
      <w:pPr>
        <w:pStyle w:val="FlietextstandardVS"/>
        <w:rPr>
          <w:rFonts w:ascii="Campton SemiBold" w:hAnsi="Campton SemiBold"/>
        </w:rPr>
      </w:pPr>
      <w:r w:rsidRPr="00586C7D">
        <w:rPr>
          <w:rFonts w:ascii="Campton SemiBold" w:hAnsi="Campton SemiBold"/>
        </w:rPr>
        <w:t>Dieses ursprünglich unseren Kunden vorbehaltene Format bieten wir gerne auch den Mitgliedern der Wirtschaftsförderung Heilbronn GmbH an.</w:t>
      </w:r>
    </w:p>
    <w:p w14:paraId="6E169140" w14:textId="77777777" w:rsidR="00586C7D" w:rsidRPr="00586C7D" w:rsidRDefault="00586C7D" w:rsidP="00C52AF6">
      <w:pPr>
        <w:pStyle w:val="FlietextstandardVS"/>
        <w:rPr>
          <w:rFonts w:ascii="Campton SemiBold" w:hAnsi="Campton SemiBold"/>
        </w:rPr>
      </w:pPr>
    </w:p>
    <w:p w14:paraId="0E5907D4" w14:textId="77777777" w:rsidR="00586C7D" w:rsidRPr="00586C7D" w:rsidRDefault="00586C7D" w:rsidP="00586C7D">
      <w:pPr>
        <w:pStyle w:val="FlietextstandardVS"/>
        <w:rPr>
          <w:rFonts w:ascii="Campton SemiBold" w:hAnsi="Campton SemiBold"/>
        </w:rPr>
      </w:pPr>
    </w:p>
    <w:p w14:paraId="088E006C" w14:textId="2DE5C132" w:rsidR="00586C7D" w:rsidRDefault="00586C7D" w:rsidP="00586C7D">
      <w:pPr>
        <w:pStyle w:val="FlietextstandardVS"/>
        <w:rPr>
          <w:rStyle w:val="FlietextfettVS"/>
          <w:color w:val="2F5496" w:themeColor="accent1" w:themeShade="BF"/>
          <w:sz w:val="24"/>
          <w:szCs w:val="24"/>
        </w:rPr>
      </w:pPr>
      <w:r w:rsidRPr="00586C7D">
        <w:rPr>
          <w:rStyle w:val="FlietextfettVS"/>
          <w:color w:val="2F5496" w:themeColor="accent1" w:themeShade="BF"/>
          <w:sz w:val="24"/>
          <w:szCs w:val="24"/>
        </w:rPr>
        <w:t xml:space="preserve">Optionale </w:t>
      </w:r>
      <w:r w:rsidR="009179CE">
        <w:rPr>
          <w:rStyle w:val="FlietextfettVS"/>
          <w:color w:val="2F5496" w:themeColor="accent1" w:themeShade="BF"/>
          <w:sz w:val="24"/>
          <w:szCs w:val="24"/>
        </w:rPr>
        <w:t>Module</w:t>
      </w:r>
      <w:r w:rsidRPr="00586C7D">
        <w:rPr>
          <w:rStyle w:val="FlietextfettVS"/>
          <w:color w:val="2F5496" w:themeColor="accent1" w:themeShade="BF"/>
          <w:sz w:val="24"/>
          <w:szCs w:val="24"/>
        </w:rPr>
        <w:t>:</w:t>
      </w:r>
    </w:p>
    <w:p w14:paraId="74D7EDC2" w14:textId="77777777" w:rsidR="009179CE" w:rsidRDefault="009179CE" w:rsidP="00586C7D">
      <w:pPr>
        <w:pStyle w:val="FlietextstandardVS"/>
        <w:rPr>
          <w:rStyle w:val="FlietextfettVS"/>
          <w:color w:val="2F5496" w:themeColor="accent1" w:themeShade="BF"/>
          <w:sz w:val="24"/>
          <w:szCs w:val="24"/>
        </w:rPr>
      </w:pPr>
    </w:p>
    <w:p w14:paraId="2D51F520" w14:textId="530D3465" w:rsidR="009179CE" w:rsidRPr="009179CE" w:rsidRDefault="009179CE" w:rsidP="009179CE">
      <w:pPr>
        <w:pStyle w:val="FlietextstandardVS"/>
        <w:numPr>
          <w:ilvl w:val="0"/>
          <w:numId w:val="44"/>
        </w:numPr>
        <w:rPr>
          <w:rFonts w:ascii="Campton SemiBold" w:hAnsi="Campton SemiBold"/>
          <w:color w:val="000000" w:themeColor="text1"/>
        </w:rPr>
      </w:pPr>
      <w:proofErr w:type="spellStart"/>
      <w:r w:rsidRPr="009179CE">
        <w:rPr>
          <w:rFonts w:ascii="Campton SemiBold" w:hAnsi="Campton SemiBold"/>
          <w:color w:val="000000" w:themeColor="text1"/>
          <w:lang w:val="en-US"/>
        </w:rPr>
        <w:t>Firmeninterne</w:t>
      </w:r>
      <w:proofErr w:type="spellEnd"/>
      <w:r w:rsidRPr="009179CE">
        <w:rPr>
          <w:rFonts w:ascii="Campton SemiBold" w:hAnsi="Campton SemiBold"/>
          <w:color w:val="000000" w:themeColor="text1"/>
          <w:lang w:val="en-US"/>
        </w:rPr>
        <w:t xml:space="preserve"> Community und </w:t>
      </w:r>
      <w:proofErr w:type="spellStart"/>
      <w:r w:rsidRPr="009179CE">
        <w:rPr>
          <w:rFonts w:ascii="Campton SemiBold" w:hAnsi="Campton SemiBold"/>
          <w:color w:val="000000" w:themeColor="text1"/>
          <w:lang w:val="en-US"/>
        </w:rPr>
        <w:t>Vernetzung</w:t>
      </w:r>
      <w:proofErr w:type="spellEnd"/>
      <w:r>
        <w:rPr>
          <w:rFonts w:ascii="Campton SemiBold" w:hAnsi="Campton SemiBold"/>
          <w:color w:val="000000" w:themeColor="text1"/>
        </w:rPr>
        <w:t xml:space="preserve"> </w:t>
      </w:r>
      <w:r w:rsidRPr="009179CE">
        <w:rPr>
          <w:rFonts w:ascii="Campton SemiBold" w:hAnsi="Campton SemiBold"/>
          <w:color w:val="000000" w:themeColor="text1"/>
          <w:lang w:val="en-US"/>
        </w:rPr>
        <w:t xml:space="preserve">(optional, </w:t>
      </w:r>
      <w:proofErr w:type="spellStart"/>
      <w:r w:rsidRPr="009179CE">
        <w:rPr>
          <w:rFonts w:ascii="Campton SemiBold" w:hAnsi="Campton SemiBold"/>
          <w:color w:val="000000" w:themeColor="text1"/>
          <w:lang w:val="en-US"/>
        </w:rPr>
        <w:t>gegen</w:t>
      </w:r>
      <w:proofErr w:type="spellEnd"/>
      <w:r w:rsidRPr="009179CE">
        <w:rPr>
          <w:rFonts w:ascii="Campton SemiBold" w:hAnsi="Campton SemiBold"/>
          <w:color w:val="000000" w:themeColor="text1"/>
          <w:lang w:val="en-US"/>
        </w:rPr>
        <w:t xml:space="preserve"> </w:t>
      </w:r>
      <w:proofErr w:type="spellStart"/>
      <w:r w:rsidRPr="009179CE">
        <w:rPr>
          <w:rFonts w:ascii="Campton SemiBold" w:hAnsi="Campton SemiBold"/>
          <w:color w:val="000000" w:themeColor="text1"/>
          <w:lang w:val="en-US"/>
        </w:rPr>
        <w:t>Aufpreis</w:t>
      </w:r>
      <w:proofErr w:type="spellEnd"/>
      <w:r w:rsidRPr="009179CE">
        <w:rPr>
          <w:rFonts w:ascii="Campton SemiBold" w:hAnsi="Campton SemiBold"/>
          <w:color w:val="000000" w:themeColor="text1"/>
          <w:lang w:val="en-US"/>
        </w:rPr>
        <w:t>)</w:t>
      </w:r>
    </w:p>
    <w:p w14:paraId="7E8E3408" w14:textId="127B77C0" w:rsidR="009179CE" w:rsidRPr="009179CE" w:rsidRDefault="009179CE" w:rsidP="009179CE">
      <w:pPr>
        <w:pStyle w:val="FlietextstandardVS"/>
        <w:numPr>
          <w:ilvl w:val="0"/>
          <w:numId w:val="44"/>
        </w:numPr>
        <w:rPr>
          <w:rFonts w:ascii="Campton SemiBold" w:hAnsi="Campton SemiBold"/>
          <w:color w:val="000000" w:themeColor="text1"/>
        </w:rPr>
      </w:pPr>
      <w:proofErr w:type="spellStart"/>
      <w:r w:rsidRPr="009179CE">
        <w:rPr>
          <w:rFonts w:ascii="Campton SemiBold" w:hAnsi="Campton SemiBold"/>
          <w:color w:val="000000" w:themeColor="text1"/>
          <w:lang w:val="en-US"/>
        </w:rPr>
        <w:t>Ausbildung</w:t>
      </w:r>
      <w:proofErr w:type="spellEnd"/>
      <w:r w:rsidRPr="009179CE">
        <w:rPr>
          <w:rFonts w:ascii="Campton SemiBold" w:hAnsi="Campton SemiBold"/>
          <w:color w:val="000000" w:themeColor="text1"/>
          <w:lang w:val="en-US"/>
        </w:rPr>
        <w:t xml:space="preserve"> </w:t>
      </w:r>
      <w:proofErr w:type="spellStart"/>
      <w:r w:rsidRPr="009179CE">
        <w:rPr>
          <w:rFonts w:ascii="Campton SemiBold" w:hAnsi="Campton SemiBold"/>
          <w:color w:val="000000" w:themeColor="text1"/>
          <w:lang w:val="en-US"/>
        </w:rPr>
        <w:t>Ihrer</w:t>
      </w:r>
      <w:proofErr w:type="spellEnd"/>
      <w:r w:rsidRPr="009179CE">
        <w:rPr>
          <w:rFonts w:ascii="Campton SemiBold" w:hAnsi="Campton SemiBold"/>
          <w:color w:val="000000" w:themeColor="text1"/>
          <w:lang w:val="en-US"/>
        </w:rPr>
        <w:t xml:space="preserve"> </w:t>
      </w:r>
      <w:proofErr w:type="spellStart"/>
      <w:r w:rsidRPr="009179CE">
        <w:rPr>
          <w:rFonts w:ascii="Campton SemiBold" w:hAnsi="Campton SemiBold"/>
          <w:color w:val="000000" w:themeColor="text1"/>
          <w:lang w:val="en-US"/>
        </w:rPr>
        <w:t>ITler</w:t>
      </w:r>
      <w:proofErr w:type="spellEnd"/>
      <w:r w:rsidRPr="009179CE">
        <w:rPr>
          <w:rFonts w:ascii="Campton SemiBold" w:hAnsi="Campton SemiBold"/>
          <w:color w:val="000000" w:themeColor="text1"/>
        </w:rPr>
        <w:t xml:space="preserve"> </w:t>
      </w:r>
      <w:r w:rsidRPr="009179CE">
        <w:rPr>
          <w:rFonts w:ascii="Campton SemiBold" w:hAnsi="Campton SemiBold"/>
          <w:color w:val="000000" w:themeColor="text1"/>
          <w:lang w:val="en-US"/>
        </w:rPr>
        <w:t xml:space="preserve">(optional, </w:t>
      </w:r>
      <w:proofErr w:type="spellStart"/>
      <w:r w:rsidRPr="009179CE">
        <w:rPr>
          <w:rFonts w:ascii="Campton SemiBold" w:hAnsi="Campton SemiBold"/>
          <w:color w:val="000000" w:themeColor="text1"/>
          <w:lang w:val="en-US"/>
        </w:rPr>
        <w:t>gegen</w:t>
      </w:r>
      <w:proofErr w:type="spellEnd"/>
      <w:r w:rsidRPr="009179CE">
        <w:rPr>
          <w:rFonts w:ascii="Campton SemiBold" w:hAnsi="Campton SemiBold"/>
          <w:color w:val="000000" w:themeColor="text1"/>
          <w:lang w:val="en-US"/>
        </w:rPr>
        <w:t xml:space="preserve"> </w:t>
      </w:r>
      <w:proofErr w:type="spellStart"/>
      <w:r w:rsidRPr="009179CE">
        <w:rPr>
          <w:rFonts w:ascii="Campton SemiBold" w:hAnsi="Campton SemiBold"/>
          <w:color w:val="000000" w:themeColor="text1"/>
          <w:lang w:val="en-US"/>
        </w:rPr>
        <w:t>Aufpreis</w:t>
      </w:r>
      <w:proofErr w:type="spellEnd"/>
      <w:r w:rsidRPr="009179CE">
        <w:rPr>
          <w:rFonts w:ascii="Campton SemiBold" w:hAnsi="Campton SemiBold"/>
          <w:color w:val="000000" w:themeColor="text1"/>
          <w:lang w:val="en-US"/>
        </w:rPr>
        <w:t xml:space="preserve">) </w:t>
      </w:r>
    </w:p>
    <w:p w14:paraId="1CCD2B46" w14:textId="43816297" w:rsidR="009179CE" w:rsidRPr="009179CE" w:rsidRDefault="009179CE" w:rsidP="00586C7D">
      <w:pPr>
        <w:pStyle w:val="FlietextstandardVS"/>
        <w:numPr>
          <w:ilvl w:val="0"/>
          <w:numId w:val="44"/>
        </w:numPr>
        <w:rPr>
          <w:rFonts w:ascii="Campton SemiBold" w:hAnsi="Campton SemiBold"/>
          <w:color w:val="000000" w:themeColor="text1"/>
        </w:rPr>
      </w:pPr>
      <w:proofErr w:type="spellStart"/>
      <w:r w:rsidRPr="009179CE">
        <w:rPr>
          <w:rFonts w:ascii="Campton SemiBold" w:hAnsi="Campton SemiBold"/>
          <w:color w:val="000000" w:themeColor="text1"/>
          <w:lang w:val="en-US"/>
        </w:rPr>
        <w:t>Konkreter</w:t>
      </w:r>
      <w:proofErr w:type="spellEnd"/>
      <w:r w:rsidRPr="009179CE">
        <w:rPr>
          <w:rFonts w:ascii="Campton SemiBold" w:hAnsi="Campton SemiBold"/>
          <w:color w:val="000000" w:themeColor="text1"/>
          <w:lang w:val="en-US"/>
        </w:rPr>
        <w:t xml:space="preserve"> Einsatz von KI-Bots</w:t>
      </w:r>
      <w:r w:rsidRPr="009179CE">
        <w:rPr>
          <w:rFonts w:ascii="Campton SemiBold" w:hAnsi="Campton SemiBold"/>
          <w:color w:val="000000" w:themeColor="text1"/>
        </w:rPr>
        <w:t xml:space="preserve"> </w:t>
      </w:r>
      <w:r w:rsidRPr="009179CE">
        <w:rPr>
          <w:rFonts w:ascii="Campton SemiBold" w:hAnsi="Campton SemiBold"/>
          <w:color w:val="000000" w:themeColor="text1"/>
          <w:lang w:val="en-US"/>
        </w:rPr>
        <w:t xml:space="preserve">in </w:t>
      </w:r>
      <w:proofErr w:type="spellStart"/>
      <w:r w:rsidRPr="009179CE">
        <w:rPr>
          <w:rFonts w:ascii="Campton SemiBold" w:hAnsi="Campton SemiBold"/>
          <w:color w:val="000000" w:themeColor="text1"/>
          <w:lang w:val="en-US"/>
        </w:rPr>
        <w:t>Ihren</w:t>
      </w:r>
      <w:proofErr w:type="spellEnd"/>
      <w:r w:rsidRPr="009179CE">
        <w:rPr>
          <w:rFonts w:ascii="Campton SemiBold" w:hAnsi="Campton SemiBold"/>
          <w:color w:val="000000" w:themeColor="text1"/>
          <w:lang w:val="en-US"/>
        </w:rPr>
        <w:t xml:space="preserve"> </w:t>
      </w:r>
      <w:proofErr w:type="spellStart"/>
      <w:r w:rsidRPr="009179CE">
        <w:rPr>
          <w:rFonts w:ascii="Campton SemiBold" w:hAnsi="Campton SemiBold"/>
          <w:color w:val="000000" w:themeColor="text1"/>
          <w:lang w:val="en-US"/>
        </w:rPr>
        <w:t>Abteilungen</w:t>
      </w:r>
      <w:proofErr w:type="spellEnd"/>
      <w:r w:rsidRPr="009179CE">
        <w:rPr>
          <w:rFonts w:ascii="Campton SemiBold" w:hAnsi="Campton SemiBold"/>
          <w:color w:val="000000" w:themeColor="text1"/>
          <w:lang w:val="en-US"/>
        </w:rPr>
        <w:t xml:space="preserve"> (</w:t>
      </w:r>
      <w:proofErr w:type="spellStart"/>
      <w:r w:rsidRPr="009179CE">
        <w:rPr>
          <w:rFonts w:ascii="Campton SemiBold" w:hAnsi="Campton SemiBold"/>
          <w:color w:val="000000" w:themeColor="text1"/>
          <w:lang w:val="en-US"/>
        </w:rPr>
        <w:t>Verwaltung</w:t>
      </w:r>
      <w:proofErr w:type="spellEnd"/>
      <w:r w:rsidRPr="009179CE">
        <w:rPr>
          <w:rFonts w:ascii="Campton SemiBold" w:hAnsi="Campton SemiBold"/>
          <w:color w:val="000000" w:themeColor="text1"/>
          <w:lang w:val="en-US"/>
        </w:rPr>
        <w:t>)</w:t>
      </w:r>
      <w:r w:rsidRPr="009179CE">
        <w:rPr>
          <w:rFonts w:ascii="Campton SemiBold" w:hAnsi="Campton SemiBold"/>
          <w:color w:val="000000" w:themeColor="text1"/>
        </w:rPr>
        <w:t xml:space="preserve"> </w:t>
      </w:r>
      <w:r w:rsidRPr="009179CE">
        <w:rPr>
          <w:rFonts w:ascii="Campton SemiBold" w:hAnsi="Campton SemiBold"/>
          <w:color w:val="000000" w:themeColor="text1"/>
          <w:lang w:val="en-US"/>
        </w:rPr>
        <w:t xml:space="preserve">(optional, </w:t>
      </w:r>
      <w:proofErr w:type="spellStart"/>
      <w:r w:rsidRPr="009179CE">
        <w:rPr>
          <w:rFonts w:ascii="Campton SemiBold" w:hAnsi="Campton SemiBold"/>
          <w:color w:val="000000" w:themeColor="text1"/>
          <w:lang w:val="en-US"/>
        </w:rPr>
        <w:t>gegen</w:t>
      </w:r>
      <w:proofErr w:type="spellEnd"/>
      <w:r w:rsidRPr="009179CE">
        <w:rPr>
          <w:rFonts w:ascii="Campton SemiBold" w:hAnsi="Campton SemiBold"/>
          <w:color w:val="000000" w:themeColor="text1"/>
          <w:lang w:val="en-US"/>
        </w:rPr>
        <w:t xml:space="preserve"> </w:t>
      </w:r>
      <w:proofErr w:type="spellStart"/>
      <w:r w:rsidRPr="009179CE">
        <w:rPr>
          <w:rFonts w:ascii="Campton SemiBold" w:hAnsi="Campton SemiBold"/>
          <w:color w:val="000000" w:themeColor="text1"/>
          <w:lang w:val="en-US"/>
        </w:rPr>
        <w:t>Aufpreis</w:t>
      </w:r>
      <w:proofErr w:type="spellEnd"/>
      <w:r w:rsidRPr="009179CE">
        <w:rPr>
          <w:rFonts w:ascii="Campton SemiBold" w:hAnsi="Campton SemiBold"/>
          <w:color w:val="000000" w:themeColor="text1"/>
          <w:lang w:val="en-US"/>
        </w:rPr>
        <w:t>)</w:t>
      </w:r>
    </w:p>
    <w:p w14:paraId="113A8DA7" w14:textId="77777777" w:rsidR="00586C7D" w:rsidRPr="00586C7D" w:rsidRDefault="00586C7D" w:rsidP="00C52AF6">
      <w:pPr>
        <w:pStyle w:val="FlietextstandardVS"/>
        <w:rPr>
          <w:rFonts w:ascii="Campton SemiBold" w:hAnsi="Campton SemiBold"/>
        </w:rPr>
      </w:pPr>
    </w:p>
    <w:p w14:paraId="7E16AEA9" w14:textId="77777777" w:rsidR="00126B24" w:rsidRPr="00586C7D" w:rsidRDefault="00126B24" w:rsidP="00246BDF">
      <w:pPr>
        <w:pStyle w:val="FlietextstandardVS"/>
        <w:rPr>
          <w:rFonts w:ascii="Campton SemiBold" w:hAnsi="Campton SemiBold"/>
        </w:rPr>
      </w:pPr>
    </w:p>
    <w:p w14:paraId="1B50D915" w14:textId="00EAAAAB" w:rsidR="00246BDF" w:rsidRDefault="00246BDF" w:rsidP="00246BDF">
      <w:pPr>
        <w:rPr>
          <w:rStyle w:val="FlietextfettVS"/>
          <w:rFonts w:eastAsiaTheme="majorEastAsia" w:cstheme="majorBidi"/>
          <w:color w:val="2F5496" w:themeColor="accent1" w:themeShade="BF"/>
          <w:sz w:val="24"/>
          <w:szCs w:val="24"/>
        </w:rPr>
      </w:pPr>
      <w:r w:rsidRPr="00586C7D">
        <w:rPr>
          <w:rStyle w:val="FlietextfettVS"/>
          <w:rFonts w:eastAsiaTheme="majorEastAsia" w:cstheme="majorBidi"/>
          <w:color w:val="2F5496" w:themeColor="accent1" w:themeShade="BF"/>
          <w:sz w:val="24"/>
          <w:szCs w:val="24"/>
        </w:rPr>
        <w:t xml:space="preserve">Honorarvereinbarung </w:t>
      </w:r>
    </w:p>
    <w:p w14:paraId="3A3A5D0D" w14:textId="77777777" w:rsidR="009179CE" w:rsidRPr="00586C7D" w:rsidRDefault="009179CE" w:rsidP="00246BDF">
      <w:pPr>
        <w:rPr>
          <w:rStyle w:val="FlietextfettVS"/>
        </w:rPr>
      </w:pPr>
    </w:p>
    <w:p w14:paraId="5AA6C13D" w14:textId="77777777" w:rsidR="00586C7D" w:rsidRPr="00586C7D" w:rsidRDefault="00586C7D" w:rsidP="00586C7D">
      <w:pPr>
        <w:pStyle w:val="VSFlietext"/>
        <w:rPr>
          <w:rFonts w:ascii="Campton SemiBold" w:hAnsi="Campton SemiBold" w:cs="Lucida Sans Unicode"/>
        </w:rPr>
      </w:pPr>
      <w:r w:rsidRPr="00586C7D">
        <w:rPr>
          <w:rFonts w:ascii="Campton SemiBold" w:hAnsi="Campton SemiBold" w:cs="Lucida Sans Unicode"/>
        </w:rPr>
        <w:t>7.500 EUR pro Monat über 12 Monate, Start Juli 2025</w:t>
      </w:r>
    </w:p>
    <w:p w14:paraId="14FD3D5C" w14:textId="77777777" w:rsidR="00586C7D" w:rsidRPr="00586C7D" w:rsidRDefault="00586C7D" w:rsidP="00586C7D">
      <w:pPr>
        <w:pStyle w:val="Lauftext"/>
        <w:rPr>
          <w:rFonts w:ascii="Campton SemiBold" w:hAnsi="Campton SemiBold" w:cs="Lucida Sans Unicode"/>
        </w:rPr>
      </w:pPr>
      <w:r w:rsidRPr="00586C7D">
        <w:rPr>
          <w:rFonts w:ascii="Campton SemiBold" w:hAnsi="Campton SemiBold" w:cs="Lucida Sans Unicode"/>
        </w:rPr>
        <w:t>Alle Preise zzgl. Mehrwertsteuer, zahlbar monatlich.</w:t>
      </w:r>
    </w:p>
    <w:p w14:paraId="5227A838" w14:textId="77777777" w:rsidR="00586C7D" w:rsidRPr="00586C7D" w:rsidRDefault="00586C7D" w:rsidP="00586C7D">
      <w:pPr>
        <w:pStyle w:val="Lauftext"/>
        <w:rPr>
          <w:rFonts w:ascii="Campton SemiBold" w:hAnsi="Campton SemiBold" w:cs="Lucida Sans Unicode"/>
        </w:rPr>
      </w:pPr>
      <w:r w:rsidRPr="00586C7D">
        <w:rPr>
          <w:rFonts w:ascii="Campton SemiBold" w:hAnsi="Campton SemiBold" w:cs="Lucida Sans Unicode"/>
        </w:rPr>
        <w:t>Das Zahlungsziel für alle Rechnungen beträgt 30 Tage rein netto.</w:t>
      </w:r>
    </w:p>
    <w:p w14:paraId="36EBF405" w14:textId="77777777" w:rsidR="00586C7D" w:rsidRPr="00586C7D" w:rsidRDefault="00586C7D" w:rsidP="00586C7D">
      <w:pPr>
        <w:pStyle w:val="VSFlietext"/>
        <w:rPr>
          <w:rFonts w:ascii="Campton SemiBold" w:hAnsi="Campton SemiBold" w:cs="Lucida Sans Unicode"/>
        </w:rPr>
      </w:pPr>
    </w:p>
    <w:p w14:paraId="322200AE" w14:textId="77777777" w:rsidR="00126B24" w:rsidRPr="00586C7D" w:rsidRDefault="00126B24" w:rsidP="00246BDF">
      <w:pPr>
        <w:pStyle w:val="FlietextstandardVS"/>
        <w:rPr>
          <w:rFonts w:ascii="Campton SemiBold" w:hAnsi="Campton SemiBold"/>
        </w:rPr>
      </w:pPr>
    </w:p>
    <w:p w14:paraId="53CF1272" w14:textId="5077E751" w:rsidR="00246BDF" w:rsidRDefault="00246BDF" w:rsidP="006F3AE1">
      <w:pPr>
        <w:pStyle w:val="berschrift2"/>
        <w:rPr>
          <w:rStyle w:val="FlietextfettVS"/>
          <w:sz w:val="24"/>
          <w:szCs w:val="24"/>
        </w:rPr>
      </w:pPr>
      <w:r w:rsidRPr="00586C7D">
        <w:rPr>
          <w:rStyle w:val="FlietextfettVS"/>
          <w:sz w:val="24"/>
          <w:szCs w:val="24"/>
        </w:rPr>
        <w:t>Durchführung</w:t>
      </w:r>
    </w:p>
    <w:p w14:paraId="348254B9" w14:textId="77777777" w:rsidR="009179CE" w:rsidRPr="009179CE" w:rsidRDefault="009179CE" w:rsidP="009179CE"/>
    <w:p w14:paraId="4A037E33" w14:textId="708F4AC2" w:rsidR="00246BDF" w:rsidRPr="00586C7D" w:rsidRDefault="00126B24" w:rsidP="001F2776">
      <w:pPr>
        <w:pStyle w:val="FlietextstandardVS"/>
        <w:rPr>
          <w:rFonts w:ascii="Campton SemiBold" w:hAnsi="Campton SemiBold"/>
        </w:rPr>
      </w:pPr>
      <w:r w:rsidRPr="00586C7D">
        <w:rPr>
          <w:rFonts w:ascii="Campton SemiBold" w:hAnsi="Campton SemiBold"/>
        </w:rPr>
        <w:t xml:space="preserve">Uwe </w:t>
      </w:r>
      <w:proofErr w:type="spellStart"/>
      <w:r w:rsidRPr="00586C7D">
        <w:rPr>
          <w:rFonts w:ascii="Campton SemiBold" w:hAnsi="Campton SemiBold"/>
        </w:rPr>
        <w:t>Kreyenborg</w:t>
      </w:r>
      <w:proofErr w:type="spellEnd"/>
      <w:r w:rsidRPr="00586C7D">
        <w:rPr>
          <w:rFonts w:ascii="Campton SemiBold" w:hAnsi="Campton SemiBold"/>
        </w:rPr>
        <w:t xml:space="preserve"> und </w:t>
      </w:r>
      <w:r w:rsidR="00586C7D" w:rsidRPr="00586C7D">
        <w:rPr>
          <w:rFonts w:ascii="Campton SemiBold" w:hAnsi="Campton SemiBold"/>
        </w:rPr>
        <w:t>Kirsten Meyer</w:t>
      </w:r>
    </w:p>
    <w:p w14:paraId="030D3BC1" w14:textId="77777777" w:rsidR="00246BDF" w:rsidRPr="00586C7D" w:rsidRDefault="00246BDF" w:rsidP="00246BDF">
      <w:pPr>
        <w:pStyle w:val="FlietextstandardVS"/>
        <w:rPr>
          <w:rFonts w:ascii="Campton SemiBold" w:hAnsi="Campton SemiBold"/>
        </w:rPr>
      </w:pPr>
    </w:p>
    <w:p w14:paraId="7D3FCF41" w14:textId="77777777" w:rsidR="00586C7D" w:rsidRDefault="00586C7D" w:rsidP="00586C7D">
      <w:pPr>
        <w:pStyle w:val="Lauftext"/>
        <w:rPr>
          <w:rFonts w:ascii="Campton SemiBold" w:hAnsi="Campton SemiBold" w:cs="Lucida Sans Unicode"/>
        </w:rPr>
      </w:pPr>
    </w:p>
    <w:p w14:paraId="014B8F74" w14:textId="6F9440D4" w:rsidR="009179CE" w:rsidRDefault="009179CE" w:rsidP="009179CE">
      <w:pPr>
        <w:rPr>
          <w:rStyle w:val="FlietextfettVS"/>
          <w:rFonts w:eastAsiaTheme="majorEastAsia" w:cstheme="majorBidi"/>
          <w:color w:val="2F5496" w:themeColor="accent1" w:themeShade="BF"/>
          <w:sz w:val="24"/>
          <w:szCs w:val="24"/>
        </w:rPr>
      </w:pPr>
      <w:r>
        <w:rPr>
          <w:rStyle w:val="FlietextfettVS"/>
          <w:rFonts w:eastAsiaTheme="majorEastAsia" w:cstheme="majorBidi"/>
          <w:color w:val="2F5496" w:themeColor="accent1" w:themeShade="BF"/>
          <w:sz w:val="24"/>
          <w:szCs w:val="24"/>
        </w:rPr>
        <w:t>V&amp;S Qualitätsversprechen</w:t>
      </w:r>
    </w:p>
    <w:p w14:paraId="1A8ED4B6" w14:textId="77777777" w:rsidR="009179CE" w:rsidRDefault="009179CE" w:rsidP="009179CE">
      <w:pPr>
        <w:rPr>
          <w:rStyle w:val="FlietextfettVS"/>
          <w:rFonts w:eastAsiaTheme="majorEastAsia" w:cstheme="majorBidi"/>
          <w:color w:val="2F5496" w:themeColor="accent1" w:themeShade="BF"/>
          <w:sz w:val="24"/>
          <w:szCs w:val="24"/>
        </w:rPr>
      </w:pPr>
    </w:p>
    <w:p w14:paraId="483B867C" w14:textId="40680887" w:rsidR="009179CE" w:rsidRPr="009179CE" w:rsidRDefault="009179CE" w:rsidP="009179CE">
      <w:pPr>
        <w:rPr>
          <w:rFonts w:ascii="Campton SemiBold" w:hAnsi="Campton SemiBold"/>
          <w:color w:val="212121"/>
          <w:sz w:val="20"/>
          <w:szCs w:val="20"/>
        </w:rPr>
      </w:pPr>
      <w:proofErr w:type="spellStart"/>
      <w:r w:rsidRPr="009179CE">
        <w:rPr>
          <w:rFonts w:ascii="Campton SemiBold" w:hAnsi="Campton SemiBold"/>
          <w:sz w:val="20"/>
          <w:lang w:val="en-US"/>
        </w:rPr>
        <w:t>Sollte</w:t>
      </w:r>
      <w:proofErr w:type="spellEnd"/>
      <w:r w:rsidRPr="009179CE">
        <w:rPr>
          <w:rFonts w:ascii="Campton SemiBold" w:hAnsi="Campton SemiBold"/>
          <w:sz w:val="20"/>
          <w:lang w:val="en-US"/>
        </w:rPr>
        <w:t xml:space="preserve"> </w:t>
      </w:r>
      <w:r>
        <w:rPr>
          <w:rFonts w:ascii="Campton SemiBold" w:hAnsi="Campton SemiBold"/>
          <w:sz w:val="20"/>
          <w:lang w:val="en-US"/>
        </w:rPr>
        <w:t xml:space="preserve">die </w:t>
      </w:r>
      <w:r w:rsidRPr="000019C4">
        <w:rPr>
          <w:rFonts w:ascii="Campton SemiBold" w:hAnsi="Campton SemiBold"/>
          <w:color w:val="212121"/>
          <w:sz w:val="20"/>
          <w:szCs w:val="20"/>
        </w:rPr>
        <w:t>Evangelische Prälatur Heilbronn</w:t>
      </w:r>
      <w:r>
        <w:rPr>
          <w:rFonts w:ascii="Campton SemiBold" w:hAnsi="Campton SemiBold"/>
          <w:color w:val="212121"/>
          <w:sz w:val="20"/>
          <w:szCs w:val="20"/>
        </w:rPr>
        <w:t xml:space="preserve"> (</w:t>
      </w:r>
      <w:proofErr w:type="spellStart"/>
      <w:r w:rsidRPr="009179CE">
        <w:rPr>
          <w:rFonts w:ascii="Campton SemiBold" w:hAnsi="Campton SemiBold"/>
          <w:sz w:val="20"/>
          <w:lang w:val="en-US"/>
        </w:rPr>
        <w:t>Evangelische</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Landeskirche</w:t>
      </w:r>
      <w:proofErr w:type="spellEnd"/>
      <w:r w:rsidRPr="009179CE">
        <w:rPr>
          <w:rFonts w:ascii="Campton SemiBold" w:hAnsi="Campton SemiBold"/>
          <w:sz w:val="20"/>
          <w:lang w:val="en-US"/>
        </w:rPr>
        <w:t xml:space="preserve"> in Wü</w:t>
      </w:r>
      <w:r>
        <w:rPr>
          <w:rFonts w:ascii="Campton SemiBold" w:hAnsi="Campton SemiBold"/>
          <w:sz w:val="20"/>
          <w:lang w:val="en-US"/>
        </w:rPr>
        <w:t>r</w:t>
      </w:r>
      <w:r w:rsidRPr="009179CE">
        <w:rPr>
          <w:rFonts w:ascii="Campton SemiBold" w:hAnsi="Campton SemiBold"/>
          <w:sz w:val="20"/>
          <w:lang w:val="en-US"/>
        </w:rPr>
        <w:t>ttemberg</w:t>
      </w:r>
      <w:r>
        <w:rPr>
          <w:rFonts w:ascii="Campton SemiBold" w:hAnsi="Campton SemiBold"/>
          <w:sz w:val="20"/>
          <w:lang w:val="en-US"/>
        </w:rPr>
        <w:t>)</w:t>
      </w:r>
      <w:r>
        <w:rPr>
          <w:rFonts w:ascii="Campton SemiBold" w:hAnsi="Campton SemiBold"/>
          <w:color w:val="212121"/>
          <w:sz w:val="20"/>
          <w:szCs w:val="20"/>
        </w:rPr>
        <w:t xml:space="preserve">, </w:t>
      </w:r>
      <w:proofErr w:type="spellStart"/>
      <w:r w:rsidRPr="009179CE">
        <w:rPr>
          <w:rFonts w:ascii="Campton SemiBold" w:hAnsi="Campton SemiBold"/>
          <w:sz w:val="20"/>
          <w:lang w:val="en-US"/>
        </w:rPr>
        <w:t>mit</w:t>
      </w:r>
      <w:proofErr w:type="spellEnd"/>
      <w:r w:rsidRPr="009179CE">
        <w:rPr>
          <w:rFonts w:ascii="Campton SemiBold" w:hAnsi="Campton SemiBold"/>
          <w:sz w:val="20"/>
          <w:lang w:val="en-US"/>
        </w:rPr>
        <w:t xml:space="preserve"> den </w:t>
      </w:r>
      <w:proofErr w:type="spellStart"/>
      <w:r w:rsidRPr="009179CE">
        <w:rPr>
          <w:rFonts w:ascii="Campton SemiBold" w:hAnsi="Campton SemiBold"/>
          <w:sz w:val="20"/>
          <w:lang w:val="en-US"/>
        </w:rPr>
        <w:t>Ergebnissen</w:t>
      </w:r>
      <w:proofErr w:type="spellEnd"/>
      <w:r w:rsidRPr="009179CE">
        <w:rPr>
          <w:rFonts w:ascii="Campton SemiBold" w:hAnsi="Campton SemiBold"/>
          <w:sz w:val="20"/>
          <w:lang w:val="en-US"/>
        </w:rPr>
        <w:t xml:space="preserve"> des </w:t>
      </w:r>
      <w:proofErr w:type="spellStart"/>
      <w:r w:rsidRPr="009179CE">
        <w:rPr>
          <w:rFonts w:ascii="Campton SemiBold" w:hAnsi="Campton SemiBold"/>
          <w:sz w:val="20"/>
          <w:lang w:val="en-US"/>
        </w:rPr>
        <w:t>Projektes</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nicht</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zufrieden</w:t>
      </w:r>
      <w:proofErr w:type="spellEnd"/>
      <w:r w:rsidRPr="009179CE">
        <w:rPr>
          <w:rFonts w:ascii="Campton SemiBold" w:hAnsi="Campton SemiBold"/>
          <w:sz w:val="20"/>
          <w:lang w:val="en-US"/>
        </w:rPr>
        <w:t xml:space="preserve"> sein, so </w:t>
      </w:r>
      <w:proofErr w:type="spellStart"/>
      <w:r w:rsidRPr="009179CE">
        <w:rPr>
          <w:rFonts w:ascii="Campton SemiBold" w:hAnsi="Campton SemiBold"/>
          <w:sz w:val="20"/>
          <w:lang w:val="en-US"/>
        </w:rPr>
        <w:t>entscheide</w:t>
      </w:r>
      <w:proofErr w:type="spellEnd"/>
      <w:r w:rsidRPr="009179CE">
        <w:rPr>
          <w:rFonts w:ascii="Campton SemiBold" w:hAnsi="Campton SemiBold"/>
          <w:sz w:val="20"/>
          <w:lang w:val="en-US"/>
        </w:rPr>
        <w:t xml:space="preserve"> die </w:t>
      </w:r>
      <w:r w:rsidRPr="000019C4">
        <w:rPr>
          <w:rFonts w:ascii="Campton SemiBold" w:hAnsi="Campton SemiBold"/>
          <w:color w:val="212121"/>
          <w:sz w:val="20"/>
          <w:szCs w:val="20"/>
        </w:rPr>
        <w:t>Evangelische Prälatur Heilbronn</w:t>
      </w:r>
      <w:r>
        <w:rPr>
          <w:rFonts w:ascii="Campton SemiBold" w:hAnsi="Campton SemiBold"/>
          <w:color w:val="212121"/>
          <w:sz w:val="20"/>
          <w:szCs w:val="20"/>
        </w:rPr>
        <w:t xml:space="preserve"> </w:t>
      </w:r>
      <w:proofErr w:type="spellStart"/>
      <w:r w:rsidRPr="009179CE">
        <w:rPr>
          <w:rFonts w:ascii="Campton SemiBold" w:hAnsi="Campton SemiBold"/>
          <w:sz w:val="20"/>
          <w:lang w:val="en-US"/>
        </w:rPr>
        <w:t>einen</w:t>
      </w:r>
      <w:proofErr w:type="spellEnd"/>
      <w:r w:rsidRPr="009179CE">
        <w:rPr>
          <w:rFonts w:ascii="Campton SemiBold" w:hAnsi="Campton SemiBold"/>
          <w:sz w:val="20"/>
          <w:lang w:val="en-US"/>
        </w:rPr>
        <w:t xml:space="preserve"> Monat </w:t>
      </w:r>
      <w:proofErr w:type="spellStart"/>
      <w:r w:rsidRPr="009179CE">
        <w:rPr>
          <w:rFonts w:ascii="Campton SemiBold" w:hAnsi="Campton SemiBold"/>
          <w:sz w:val="20"/>
          <w:lang w:val="en-US"/>
        </w:rPr>
        <w:t>rückwirkend</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über</w:t>
      </w:r>
      <w:proofErr w:type="spellEnd"/>
      <w:r w:rsidRPr="009179CE">
        <w:rPr>
          <w:rFonts w:ascii="Campton SemiBold" w:hAnsi="Campton SemiBold"/>
          <w:sz w:val="20"/>
          <w:lang w:val="en-US"/>
        </w:rPr>
        <w:t xml:space="preserve"> das </w:t>
      </w:r>
      <w:proofErr w:type="spellStart"/>
      <w:r w:rsidRPr="009179CE">
        <w:rPr>
          <w:rFonts w:ascii="Campton SemiBold" w:hAnsi="Campton SemiBold"/>
          <w:sz w:val="20"/>
          <w:lang w:val="en-US"/>
        </w:rPr>
        <w:t>Monats-Honorar</w:t>
      </w:r>
      <w:proofErr w:type="spellEnd"/>
      <w:r w:rsidRPr="009179CE">
        <w:rPr>
          <w:rFonts w:ascii="Campton SemiBold" w:hAnsi="Campton SemiBold"/>
          <w:sz w:val="20"/>
          <w:lang w:val="en-US"/>
        </w:rPr>
        <w:t xml:space="preserve"> bis </w:t>
      </w:r>
      <w:proofErr w:type="spellStart"/>
      <w:r w:rsidRPr="009179CE">
        <w:rPr>
          <w:rFonts w:ascii="Campton SemiBold" w:hAnsi="Campton SemiBold"/>
          <w:sz w:val="20"/>
          <w:lang w:val="en-US"/>
        </w:rPr>
        <w:t>hin</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zu</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einem</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Honorar</w:t>
      </w:r>
      <w:proofErr w:type="spellEnd"/>
      <w:r w:rsidRPr="009179CE">
        <w:rPr>
          <w:rFonts w:ascii="Campton SemiBold" w:hAnsi="Campton SemiBold"/>
          <w:sz w:val="20"/>
          <w:lang w:val="en-US"/>
        </w:rPr>
        <w:t xml:space="preserve"> von 0 EUR.</w:t>
      </w:r>
    </w:p>
    <w:p w14:paraId="2EA31BFD" w14:textId="38004D6B" w:rsidR="009179CE" w:rsidRPr="009179CE" w:rsidRDefault="009179CE" w:rsidP="009179CE">
      <w:pPr>
        <w:rPr>
          <w:rFonts w:ascii="Campton SemiBold" w:hAnsi="Campton SemiBold"/>
          <w:sz w:val="20"/>
        </w:rPr>
      </w:pPr>
      <w:proofErr w:type="spellStart"/>
      <w:r w:rsidRPr="009179CE">
        <w:rPr>
          <w:rFonts w:ascii="Campton SemiBold" w:hAnsi="Campton SemiBold"/>
          <w:sz w:val="20"/>
          <w:lang w:val="en-US"/>
        </w:rPr>
        <w:t>Geplant</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ist</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eine</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Begleitung</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über</w:t>
      </w:r>
      <w:proofErr w:type="spellEnd"/>
      <w:r w:rsidRPr="009179CE">
        <w:rPr>
          <w:rFonts w:ascii="Campton SemiBold" w:hAnsi="Campton SemiBold"/>
          <w:sz w:val="20"/>
          <w:lang w:val="en-US"/>
        </w:rPr>
        <w:t xml:space="preserve"> 12 </w:t>
      </w:r>
      <w:proofErr w:type="spellStart"/>
      <w:r w:rsidRPr="009179CE">
        <w:rPr>
          <w:rFonts w:ascii="Campton SemiBold" w:hAnsi="Campton SemiBold"/>
          <w:sz w:val="20"/>
          <w:lang w:val="en-US"/>
        </w:rPr>
        <w:t>Monate</w:t>
      </w:r>
      <w:proofErr w:type="spellEnd"/>
      <w:r w:rsidRPr="009179CE">
        <w:rPr>
          <w:rFonts w:ascii="Campton SemiBold" w:hAnsi="Campton SemiBold"/>
          <w:sz w:val="20"/>
          <w:lang w:val="en-US"/>
        </w:rPr>
        <w:t xml:space="preserve">. Allerdings </w:t>
      </w:r>
      <w:proofErr w:type="spellStart"/>
      <w:r w:rsidRPr="009179CE">
        <w:rPr>
          <w:rFonts w:ascii="Campton SemiBold" w:hAnsi="Campton SemiBold"/>
          <w:sz w:val="20"/>
          <w:lang w:val="en-US"/>
        </w:rPr>
        <w:t>kann</w:t>
      </w:r>
      <w:proofErr w:type="spellEnd"/>
      <w:r w:rsidRPr="009179CE">
        <w:rPr>
          <w:rFonts w:ascii="Campton SemiBold" w:hAnsi="Campton SemiBold"/>
          <w:sz w:val="20"/>
          <w:lang w:val="en-US"/>
        </w:rPr>
        <w:t xml:space="preserve"> die </w:t>
      </w:r>
      <w:r w:rsidRPr="000019C4">
        <w:rPr>
          <w:rFonts w:ascii="Campton SemiBold" w:hAnsi="Campton SemiBold"/>
          <w:color w:val="212121"/>
          <w:sz w:val="20"/>
          <w:szCs w:val="20"/>
        </w:rPr>
        <w:t>Evangelische Prälatur Heilbronn</w:t>
      </w:r>
      <w:r w:rsidRPr="009179CE">
        <w:rPr>
          <w:rFonts w:ascii="Campton SemiBold" w:hAnsi="Campton SemiBold"/>
          <w:sz w:val="20"/>
          <w:lang w:val="en-US"/>
        </w:rPr>
        <w:t xml:space="preserve"> das </w:t>
      </w:r>
      <w:proofErr w:type="spellStart"/>
      <w:r w:rsidRPr="009179CE">
        <w:rPr>
          <w:rFonts w:ascii="Campton SemiBold" w:hAnsi="Campton SemiBold"/>
          <w:sz w:val="20"/>
          <w:lang w:val="en-US"/>
        </w:rPr>
        <w:t>gemeinsame</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Vorhaben</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jederzeit</w:t>
      </w:r>
      <w:proofErr w:type="spellEnd"/>
      <w:r w:rsidRPr="009179CE">
        <w:rPr>
          <w:rFonts w:ascii="Campton SemiBold" w:hAnsi="Campton SemiBold"/>
          <w:sz w:val="20"/>
          <w:lang w:val="en-US"/>
        </w:rPr>
        <w:t xml:space="preserve"> </w:t>
      </w:r>
      <w:proofErr w:type="spellStart"/>
      <w:r w:rsidRPr="009179CE">
        <w:rPr>
          <w:rFonts w:ascii="Campton SemiBold" w:hAnsi="Campton SemiBold"/>
          <w:sz w:val="20"/>
          <w:lang w:val="en-US"/>
        </w:rPr>
        <w:t>beenden</w:t>
      </w:r>
      <w:proofErr w:type="spellEnd"/>
      <w:r w:rsidRPr="009179CE">
        <w:rPr>
          <w:rFonts w:ascii="Campton SemiBold" w:hAnsi="Campton SemiBold"/>
          <w:sz w:val="20"/>
          <w:lang w:val="en-US"/>
        </w:rPr>
        <w:t>.</w:t>
      </w:r>
    </w:p>
    <w:p w14:paraId="19717307" w14:textId="77777777" w:rsidR="009179CE" w:rsidRPr="009179CE" w:rsidRDefault="009179CE" w:rsidP="009179CE">
      <w:pPr>
        <w:rPr>
          <w:rStyle w:val="FlietextfettVS"/>
        </w:rPr>
      </w:pPr>
    </w:p>
    <w:p w14:paraId="3A01B5D1" w14:textId="77777777" w:rsidR="009179CE" w:rsidRDefault="009179CE" w:rsidP="00586C7D">
      <w:pPr>
        <w:pStyle w:val="Lauftext"/>
        <w:rPr>
          <w:rFonts w:ascii="Campton SemiBold" w:hAnsi="Campton SemiBold" w:cs="Lucida Sans Unicode"/>
        </w:rPr>
      </w:pPr>
    </w:p>
    <w:p w14:paraId="62DA7E00" w14:textId="77777777" w:rsidR="009179CE" w:rsidRDefault="009179CE" w:rsidP="00586C7D">
      <w:pPr>
        <w:pStyle w:val="Lauftext"/>
        <w:rPr>
          <w:rFonts w:ascii="Campton SemiBold" w:hAnsi="Campton SemiBold" w:cs="Lucida Sans Unicode"/>
        </w:rPr>
      </w:pPr>
    </w:p>
    <w:p w14:paraId="4949E29E" w14:textId="77777777" w:rsidR="009179CE" w:rsidRDefault="009179CE" w:rsidP="00586C7D">
      <w:pPr>
        <w:pStyle w:val="Lauftext"/>
        <w:rPr>
          <w:rFonts w:ascii="Campton SemiBold" w:hAnsi="Campton SemiBold" w:cs="Lucida Sans Unicode"/>
        </w:rPr>
      </w:pPr>
    </w:p>
    <w:p w14:paraId="181374E7" w14:textId="77777777" w:rsidR="009179CE" w:rsidRDefault="009179CE" w:rsidP="00586C7D">
      <w:pPr>
        <w:pStyle w:val="Lauftext"/>
        <w:rPr>
          <w:rFonts w:ascii="Campton SemiBold" w:hAnsi="Campton SemiBold" w:cs="Lucida Sans Unicode"/>
        </w:rPr>
      </w:pPr>
    </w:p>
    <w:p w14:paraId="554D068C" w14:textId="77777777" w:rsidR="009179CE" w:rsidRDefault="009179CE" w:rsidP="00586C7D">
      <w:pPr>
        <w:pStyle w:val="Lauftext"/>
        <w:rPr>
          <w:rFonts w:ascii="Campton SemiBold" w:hAnsi="Campton SemiBold" w:cs="Lucida Sans Unicode"/>
        </w:rPr>
      </w:pPr>
    </w:p>
    <w:p w14:paraId="60250371" w14:textId="77777777" w:rsidR="009179CE" w:rsidRDefault="009179CE" w:rsidP="00586C7D">
      <w:pPr>
        <w:pStyle w:val="VSFlietext"/>
        <w:rPr>
          <w:rStyle w:val="VSFlietextfett"/>
        </w:rPr>
      </w:pPr>
    </w:p>
    <w:p w14:paraId="3840BE77" w14:textId="7482FCB1" w:rsidR="00586C7D" w:rsidRPr="00586C7D" w:rsidRDefault="00586C7D" w:rsidP="00586C7D">
      <w:pPr>
        <w:pStyle w:val="VSFlietext"/>
        <w:rPr>
          <w:rStyle w:val="VSFlietextfett"/>
        </w:rPr>
      </w:pPr>
      <w:r w:rsidRPr="00586C7D">
        <w:rPr>
          <w:rStyle w:val="VSFlietextfett"/>
        </w:rPr>
        <w:t>Schlussbestimmungen</w:t>
      </w:r>
    </w:p>
    <w:p w14:paraId="26D7A3EA" w14:textId="77777777" w:rsidR="00586C7D" w:rsidRPr="00586C7D" w:rsidRDefault="00586C7D" w:rsidP="00586C7D">
      <w:pPr>
        <w:pStyle w:val="VSFlietext"/>
        <w:rPr>
          <w:rStyle w:val="VSFlietextnormal"/>
          <w:rFonts w:ascii="Campton SemiBold" w:hAnsi="Campton SemiBold"/>
        </w:rPr>
      </w:pPr>
      <w:r w:rsidRPr="00586C7D">
        <w:rPr>
          <w:rStyle w:val="VSFlietextnormal"/>
          <w:rFonts w:ascii="Campton SemiBold" w:hAnsi="Campton SemiBold"/>
        </w:rPr>
        <w:lastRenderedPageBreak/>
        <w:t xml:space="preserve">Der Klient erhält alle Rechte an den im Rahmen dieses Auftrages erstellten Analysen und Lösungen. Dazu zählen nicht die von V&amp;S im Zuge der Leistungserbringung eingesetzten eigenen Erfahrungen, Erfindungen, </w:t>
      </w:r>
      <w:proofErr w:type="gramStart"/>
      <w:r w:rsidRPr="00586C7D">
        <w:rPr>
          <w:rStyle w:val="VSFlietextnormal"/>
          <w:rFonts w:ascii="Campton SemiBold" w:hAnsi="Campton SemiBold"/>
        </w:rPr>
        <w:t>EDV Programme</w:t>
      </w:r>
      <w:proofErr w:type="gramEnd"/>
      <w:r w:rsidRPr="00586C7D">
        <w:rPr>
          <w:rStyle w:val="VSFlietextnormal"/>
          <w:rFonts w:ascii="Campton SemiBold" w:hAnsi="Campton SemiBold"/>
        </w:rPr>
        <w:t>, Urheberrechte und Know-how.</w:t>
      </w:r>
    </w:p>
    <w:p w14:paraId="39B802D4" w14:textId="77777777" w:rsidR="00586C7D" w:rsidRPr="00586C7D" w:rsidRDefault="00586C7D" w:rsidP="00586C7D">
      <w:pPr>
        <w:pStyle w:val="VSFlietext"/>
        <w:rPr>
          <w:rStyle w:val="VSFlietextnormal"/>
          <w:rFonts w:ascii="Campton SemiBold" w:hAnsi="Campton SemiBold"/>
        </w:rPr>
      </w:pPr>
    </w:p>
    <w:p w14:paraId="6351490B" w14:textId="77777777" w:rsidR="00586C7D" w:rsidRPr="00586C7D" w:rsidRDefault="00586C7D" w:rsidP="00586C7D">
      <w:pPr>
        <w:pStyle w:val="VSFlietext"/>
        <w:rPr>
          <w:rStyle w:val="VSFlietextnormal"/>
          <w:rFonts w:ascii="Campton SemiBold" w:hAnsi="Campton SemiBold"/>
        </w:rPr>
      </w:pPr>
      <w:r w:rsidRPr="00586C7D">
        <w:rPr>
          <w:rStyle w:val="VSFlietextnormal"/>
          <w:rFonts w:ascii="Campton SemiBold" w:hAnsi="Campton SemiBold"/>
        </w:rPr>
        <w:t xml:space="preserve">V&amp;S verpflichtet sich über unternehmensbezogene Daten und Vorgänge, die ihr </w:t>
      </w:r>
    </w:p>
    <w:p w14:paraId="406C1685" w14:textId="77777777" w:rsidR="00586C7D" w:rsidRPr="00586C7D" w:rsidRDefault="00586C7D" w:rsidP="00586C7D">
      <w:pPr>
        <w:pStyle w:val="VSFlietext"/>
        <w:rPr>
          <w:rStyle w:val="VSFlietextnormal"/>
          <w:rFonts w:ascii="Campton SemiBold" w:hAnsi="Campton SemiBold"/>
        </w:rPr>
      </w:pPr>
      <w:r w:rsidRPr="00586C7D">
        <w:rPr>
          <w:rStyle w:val="VSFlietextnormal"/>
          <w:rFonts w:ascii="Campton SemiBold" w:hAnsi="Campton SemiBold"/>
        </w:rPr>
        <w:t>während der Bearbeitung des Projektes zur Kenntnis gelangt sind, auch über die Projektlaufzeit hinaus Stillschweigen zu wahren und Dritten auch nicht auszugsweise zugänglich zu machen.</w:t>
      </w:r>
    </w:p>
    <w:p w14:paraId="0DA8B8E6" w14:textId="77777777" w:rsidR="00586C7D" w:rsidRPr="00586C7D" w:rsidRDefault="00586C7D" w:rsidP="00586C7D">
      <w:pPr>
        <w:pStyle w:val="VSFlietext"/>
        <w:rPr>
          <w:rStyle w:val="VSFlietextnormal"/>
          <w:rFonts w:ascii="Campton SemiBold" w:hAnsi="Campton SemiBold"/>
        </w:rPr>
      </w:pPr>
    </w:p>
    <w:p w14:paraId="1CC9F519" w14:textId="77777777" w:rsidR="00586C7D" w:rsidRPr="00586C7D" w:rsidRDefault="00586C7D" w:rsidP="00586C7D">
      <w:pPr>
        <w:pStyle w:val="VSFlietext"/>
        <w:rPr>
          <w:rStyle w:val="VSFlietextnormal"/>
          <w:rFonts w:ascii="Campton SemiBold" w:hAnsi="Campton SemiBold"/>
        </w:rPr>
      </w:pPr>
      <w:r w:rsidRPr="00586C7D">
        <w:rPr>
          <w:rStyle w:val="VSFlietextnormal"/>
          <w:rFonts w:ascii="Campton SemiBold" w:hAnsi="Campton SemiBold"/>
        </w:rPr>
        <w:t>V&amp;S schließt die vertragliche und außervertragliche Haftung außer im Falle von grober Fahrlässigkeit und Vorsatz aus und leistet keinen Schadensersatz.</w:t>
      </w:r>
    </w:p>
    <w:p w14:paraId="0ACC73A3" w14:textId="77777777" w:rsidR="00586C7D" w:rsidRPr="00586C7D" w:rsidRDefault="00586C7D" w:rsidP="00586C7D">
      <w:pPr>
        <w:pStyle w:val="VSFlietext"/>
        <w:rPr>
          <w:rStyle w:val="VSFlietextnormal"/>
          <w:rFonts w:ascii="Campton SemiBold" w:hAnsi="Campton SemiBold"/>
        </w:rPr>
      </w:pPr>
    </w:p>
    <w:p w14:paraId="607CE67D" w14:textId="77777777" w:rsidR="00586C7D" w:rsidRPr="00586C7D" w:rsidRDefault="00586C7D" w:rsidP="00586C7D">
      <w:pPr>
        <w:pStyle w:val="VSFlietext"/>
        <w:rPr>
          <w:rStyle w:val="VSFlietextnormal"/>
          <w:rFonts w:ascii="Campton SemiBold" w:hAnsi="Campton SemiBold"/>
        </w:rPr>
      </w:pPr>
      <w:r w:rsidRPr="00586C7D">
        <w:rPr>
          <w:rStyle w:val="VSFlietextnormal"/>
          <w:rFonts w:ascii="Campton SemiBold" w:hAnsi="Campton SemiBold"/>
        </w:rPr>
        <w:t>V&amp;S gewährleistet eine termingerechte und professionelle Arbeit, nach aktuellem Stand der Technik. Gegenstand des Auftrages ist dabei stets die vereinbarte Leistung, nicht ein bestimmter wirtschaftlicher Erfolg.</w:t>
      </w:r>
    </w:p>
    <w:p w14:paraId="32A3450B" w14:textId="77777777" w:rsidR="00586C7D" w:rsidRPr="00586C7D" w:rsidRDefault="00586C7D" w:rsidP="00586C7D">
      <w:pPr>
        <w:pStyle w:val="VSFlietext"/>
        <w:rPr>
          <w:rStyle w:val="VSFlietextnormal"/>
          <w:rFonts w:ascii="Campton SemiBold" w:hAnsi="Campton SemiBold"/>
        </w:rPr>
      </w:pPr>
    </w:p>
    <w:p w14:paraId="3C9C8599" w14:textId="77777777" w:rsidR="00586C7D" w:rsidRPr="00586C7D" w:rsidRDefault="00586C7D" w:rsidP="00586C7D">
      <w:pPr>
        <w:pStyle w:val="VSFlietext"/>
        <w:rPr>
          <w:rStyle w:val="VSFlietextnormal"/>
          <w:rFonts w:ascii="Campton SemiBold" w:hAnsi="Campton SemiBold"/>
        </w:rPr>
      </w:pPr>
      <w:r w:rsidRPr="00586C7D">
        <w:rPr>
          <w:rStyle w:val="VSFlietextnormal"/>
          <w:rFonts w:ascii="Campton SemiBold" w:hAnsi="Campton SemiBold"/>
        </w:rPr>
        <w:t>Im Übrigen gelten die allgemeinen Geschäftsbedingungen des Beraters.</w:t>
      </w:r>
    </w:p>
    <w:p w14:paraId="5BBE06D0" w14:textId="77777777" w:rsidR="00586C7D" w:rsidRPr="00586C7D" w:rsidRDefault="00586C7D" w:rsidP="00586C7D">
      <w:pPr>
        <w:pStyle w:val="VSFlietext"/>
        <w:rPr>
          <w:rStyle w:val="VSFlietextnormal"/>
          <w:rFonts w:ascii="Campton SemiBold" w:hAnsi="Campton SemiBold"/>
          <w:color w:val="000000" w:themeColor="text1"/>
        </w:rPr>
      </w:pPr>
      <w:r w:rsidRPr="00586C7D">
        <w:rPr>
          <w:rStyle w:val="VSFlietextnormal"/>
          <w:rFonts w:ascii="Campton SemiBold" w:hAnsi="Campton SemiBold"/>
        </w:rPr>
        <w:t>Diese sind einz</w:t>
      </w:r>
      <w:r w:rsidRPr="00586C7D">
        <w:rPr>
          <w:rStyle w:val="VSFlietextnormal"/>
          <w:rFonts w:ascii="Campton SemiBold" w:hAnsi="Campton SemiBold"/>
          <w:color w:val="000000" w:themeColor="text1"/>
        </w:rPr>
        <w:t xml:space="preserve">usehen unter: </w:t>
      </w:r>
      <w:hyperlink r:id="rId8" w:history="1">
        <w:r w:rsidRPr="00586C7D">
          <w:rPr>
            <w:rStyle w:val="Hyperlink"/>
            <w:rFonts w:ascii="Campton SemiBold" w:hAnsi="Campton SemiBold"/>
            <w:color w:val="000000" w:themeColor="text1"/>
          </w:rPr>
          <w:t>https://v-und-s.de/impressum</w:t>
        </w:r>
      </w:hyperlink>
      <w:r w:rsidRPr="00586C7D">
        <w:rPr>
          <w:rStyle w:val="VSFlietextnormal"/>
          <w:rFonts w:ascii="Campton SemiBold" w:hAnsi="Campton SemiBold"/>
          <w:color w:val="000000" w:themeColor="text1"/>
          <w:u w:val="single"/>
        </w:rPr>
        <w:t xml:space="preserve"> </w:t>
      </w:r>
      <w:r w:rsidRPr="00586C7D">
        <w:rPr>
          <w:rStyle w:val="VSFlietextnormal"/>
          <w:rFonts w:ascii="Campton SemiBold" w:hAnsi="Campton SemiBold"/>
          <w:color w:val="000000" w:themeColor="text1"/>
        </w:rPr>
        <w:t>.</w:t>
      </w:r>
    </w:p>
    <w:p w14:paraId="2418374D" w14:textId="77777777" w:rsidR="00586C7D" w:rsidRPr="00586C7D" w:rsidRDefault="00586C7D" w:rsidP="00586C7D">
      <w:pPr>
        <w:pStyle w:val="VSFlietext"/>
        <w:rPr>
          <w:rStyle w:val="VSFlietextnormal"/>
          <w:rFonts w:ascii="Campton SemiBold" w:hAnsi="Campton SemiBold"/>
          <w:color w:val="000000" w:themeColor="text1"/>
        </w:rPr>
      </w:pPr>
    </w:p>
    <w:p w14:paraId="500E415D" w14:textId="77777777" w:rsidR="00586C7D" w:rsidRPr="00586C7D" w:rsidRDefault="00586C7D" w:rsidP="00586C7D">
      <w:pPr>
        <w:pStyle w:val="VSFlietext"/>
        <w:rPr>
          <w:rStyle w:val="VSFlietextnormal"/>
          <w:rFonts w:ascii="Campton SemiBold" w:hAnsi="Campton SemiBold"/>
          <w:color w:val="000000" w:themeColor="text1"/>
        </w:rPr>
      </w:pPr>
    </w:p>
    <w:p w14:paraId="4DEE760F" w14:textId="77777777" w:rsidR="00586C7D" w:rsidRPr="00586C7D" w:rsidRDefault="00586C7D" w:rsidP="00586C7D">
      <w:pPr>
        <w:pStyle w:val="VSFlietext"/>
        <w:rPr>
          <w:rStyle w:val="VSFlietextfett"/>
          <w:color w:val="000000" w:themeColor="text1"/>
        </w:rPr>
      </w:pPr>
      <w:r w:rsidRPr="00586C7D">
        <w:rPr>
          <w:rStyle w:val="VSFlietextfett"/>
          <w:color w:val="000000" w:themeColor="text1"/>
        </w:rPr>
        <w:t>Mit freundlichen Grüßen</w:t>
      </w:r>
    </w:p>
    <w:p w14:paraId="5033FF28" w14:textId="77777777" w:rsidR="00586C7D" w:rsidRPr="00586C7D" w:rsidRDefault="00586C7D" w:rsidP="00586C7D">
      <w:pPr>
        <w:pStyle w:val="VSFlietext"/>
        <w:rPr>
          <w:rStyle w:val="VSFlietextfett"/>
          <w:color w:val="000000" w:themeColor="text1"/>
        </w:rPr>
      </w:pPr>
      <w:r w:rsidRPr="00586C7D">
        <w:rPr>
          <w:rFonts w:ascii="Campton SemiBold" w:hAnsi="Campton SemiBold"/>
          <w:noProof/>
          <w:color w:val="000000" w:themeColor="text1"/>
          <w:lang w:eastAsia="de-DE"/>
        </w:rPr>
        <w:drawing>
          <wp:anchor distT="0" distB="0" distL="114300" distR="114300" simplePos="0" relativeHeight="251664384" behindDoc="1" locked="0" layoutInCell="1" allowOverlap="1" wp14:anchorId="6B6992CA" wp14:editId="2132BDFA">
            <wp:simplePos x="0" y="0"/>
            <wp:positionH relativeFrom="column">
              <wp:posOffset>0</wp:posOffset>
            </wp:positionH>
            <wp:positionV relativeFrom="paragraph">
              <wp:posOffset>62865</wp:posOffset>
            </wp:positionV>
            <wp:extent cx="2808605" cy="821055"/>
            <wp:effectExtent l="0" t="0" r="0" b="0"/>
            <wp:wrapNone/>
            <wp:docPr id="74" name="Grafik 16" descr="Ein Bild, das Entwurf, Lineart, Strichzeichnung,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74" name="Grafik 16" descr="Ein Bild, das Entwurf, Lineart, Strichzeichnung, Kunst enthält.&#10;&#10;KI-generierte Inhalte können fehlerhaft sein."/>
                    <pic:cNvPicPr/>
                  </pic:nvPicPr>
                  <pic:blipFill>
                    <a:blip r:embed="rId9">
                      <a:lum/>
                      <a:alphaModFix/>
                    </a:blip>
                    <a:srcRect/>
                    <a:stretch>
                      <a:fillRect/>
                    </a:stretch>
                  </pic:blipFill>
                  <pic:spPr>
                    <a:xfrm>
                      <a:off x="0" y="0"/>
                      <a:ext cx="2808605" cy="821055"/>
                    </a:xfrm>
                    <a:prstGeom prst="rect">
                      <a:avLst/>
                    </a:prstGeom>
                    <a:noFill/>
                    <a:ln>
                      <a:noFill/>
                      <a:prstDash/>
                    </a:ln>
                  </pic:spPr>
                </pic:pic>
              </a:graphicData>
            </a:graphic>
          </wp:anchor>
        </w:drawing>
      </w:r>
    </w:p>
    <w:p w14:paraId="75D075F9" w14:textId="77777777" w:rsidR="00586C7D" w:rsidRPr="00586C7D" w:rsidRDefault="00586C7D" w:rsidP="00586C7D">
      <w:pPr>
        <w:pStyle w:val="VSFlietext"/>
        <w:rPr>
          <w:rStyle w:val="VSFlietextfett"/>
          <w:color w:val="000000" w:themeColor="text1"/>
        </w:rPr>
      </w:pPr>
    </w:p>
    <w:p w14:paraId="594AC67E" w14:textId="77777777" w:rsidR="00586C7D" w:rsidRPr="00586C7D" w:rsidRDefault="00586C7D" w:rsidP="00586C7D">
      <w:pPr>
        <w:pStyle w:val="VSFlietext"/>
        <w:rPr>
          <w:rStyle w:val="VSFlietextfett"/>
          <w:color w:val="000000" w:themeColor="text1"/>
        </w:rPr>
      </w:pPr>
    </w:p>
    <w:p w14:paraId="24ADC57D" w14:textId="77777777" w:rsidR="00586C7D" w:rsidRPr="00586C7D" w:rsidRDefault="00586C7D" w:rsidP="00586C7D">
      <w:pPr>
        <w:pStyle w:val="VSFlietext"/>
        <w:rPr>
          <w:rStyle w:val="VSFlietextfett"/>
          <w:color w:val="000000" w:themeColor="text1"/>
        </w:rPr>
      </w:pPr>
    </w:p>
    <w:p w14:paraId="397E0D99" w14:textId="77777777" w:rsidR="00586C7D" w:rsidRPr="00586C7D" w:rsidRDefault="00586C7D" w:rsidP="00586C7D">
      <w:pPr>
        <w:pStyle w:val="VSFlietext"/>
        <w:rPr>
          <w:rStyle w:val="VSFlietextfett"/>
          <w:color w:val="000000" w:themeColor="text1"/>
        </w:rPr>
      </w:pPr>
    </w:p>
    <w:p w14:paraId="33DC8179" w14:textId="77777777" w:rsidR="00586C7D" w:rsidRPr="00586C7D" w:rsidRDefault="00586C7D" w:rsidP="00586C7D">
      <w:pPr>
        <w:pStyle w:val="VSFlietext"/>
        <w:rPr>
          <w:rStyle w:val="VSFlietextfett"/>
          <w:color w:val="000000" w:themeColor="text1"/>
        </w:rPr>
      </w:pPr>
    </w:p>
    <w:p w14:paraId="2D5FBF19" w14:textId="77777777" w:rsidR="00586C7D" w:rsidRPr="00586C7D" w:rsidRDefault="00586C7D" w:rsidP="00586C7D">
      <w:pPr>
        <w:pStyle w:val="VSFlietext"/>
        <w:rPr>
          <w:rStyle w:val="VSFlietextnormal"/>
          <w:rFonts w:ascii="Campton SemiBold" w:hAnsi="Campton SemiBold"/>
          <w:color w:val="000000" w:themeColor="text1"/>
        </w:rPr>
      </w:pPr>
      <w:r w:rsidRPr="00586C7D">
        <w:rPr>
          <w:rStyle w:val="VSFlietextfett"/>
          <w:color w:val="000000" w:themeColor="text1"/>
        </w:rPr>
        <w:t>Benno Löffler</w:t>
      </w:r>
    </w:p>
    <w:p w14:paraId="4D32E824" w14:textId="77777777" w:rsidR="00586C7D" w:rsidRPr="00586C7D" w:rsidRDefault="00586C7D" w:rsidP="00586C7D">
      <w:pPr>
        <w:pStyle w:val="VSFlietext"/>
        <w:rPr>
          <w:rStyle w:val="VSFlietextnormal"/>
          <w:rFonts w:ascii="Campton SemiBold" w:hAnsi="Campton SemiBold"/>
          <w:color w:val="000000" w:themeColor="text1"/>
        </w:rPr>
      </w:pPr>
    </w:p>
    <w:p w14:paraId="3500808D" w14:textId="77777777" w:rsidR="00586C7D" w:rsidRPr="00586C7D" w:rsidRDefault="00586C7D" w:rsidP="00586C7D">
      <w:pPr>
        <w:pStyle w:val="VSFlietext"/>
        <w:rPr>
          <w:rStyle w:val="VSFlietextnormal"/>
          <w:rFonts w:ascii="Campton SemiBold" w:hAnsi="Campton SemiBold"/>
          <w:color w:val="000000" w:themeColor="text1"/>
        </w:rPr>
      </w:pPr>
      <w:r w:rsidRPr="00586C7D">
        <w:rPr>
          <w:rStyle w:val="VSFlietextnormal"/>
          <w:rFonts w:ascii="Campton SemiBold" w:hAnsi="Campton SemiBold"/>
          <w:color w:val="000000" w:themeColor="text1"/>
        </w:rPr>
        <w:t>Angebot vom 23.05.2025 angenommen:</w:t>
      </w:r>
    </w:p>
    <w:p w14:paraId="6F506208" w14:textId="77777777" w:rsidR="00586C7D" w:rsidRPr="00586C7D" w:rsidRDefault="00586C7D" w:rsidP="00586C7D">
      <w:pPr>
        <w:pStyle w:val="VSFlietext"/>
        <w:rPr>
          <w:rStyle w:val="VSFlietextnormal"/>
          <w:rFonts w:ascii="Campton SemiBold" w:hAnsi="Campton SemiBold"/>
          <w:color w:val="000000" w:themeColor="text1"/>
        </w:rPr>
      </w:pPr>
    </w:p>
    <w:p w14:paraId="79CDD1AD" w14:textId="77777777" w:rsidR="00586C7D" w:rsidRPr="00586C7D" w:rsidRDefault="00586C7D" w:rsidP="00586C7D">
      <w:pPr>
        <w:pStyle w:val="VSFlietext"/>
        <w:rPr>
          <w:rStyle w:val="VSFlietextnormal"/>
          <w:rFonts w:ascii="Campton SemiBold" w:hAnsi="Campton SemiBold"/>
          <w:color w:val="000000" w:themeColor="text1"/>
        </w:rPr>
      </w:pPr>
    </w:p>
    <w:p w14:paraId="67F1D4F4" w14:textId="77777777" w:rsidR="00586C7D" w:rsidRPr="00586C7D" w:rsidRDefault="00586C7D" w:rsidP="00586C7D">
      <w:pPr>
        <w:pStyle w:val="VSFlietext"/>
        <w:rPr>
          <w:rStyle w:val="VSFlietextnormal"/>
          <w:rFonts w:ascii="Campton SemiBold" w:hAnsi="Campton SemiBold"/>
          <w:color w:val="000000" w:themeColor="text1"/>
        </w:rPr>
      </w:pPr>
    </w:p>
    <w:p w14:paraId="43837F44" w14:textId="77777777" w:rsidR="00586C7D" w:rsidRPr="00586C7D" w:rsidRDefault="00586C7D" w:rsidP="00586C7D">
      <w:pPr>
        <w:pStyle w:val="VSFlietext"/>
        <w:rPr>
          <w:rStyle w:val="VSFlietextnormal"/>
          <w:rFonts w:ascii="Campton SemiBold" w:hAnsi="Campton SemiBold"/>
          <w:color w:val="000000" w:themeColor="text1"/>
        </w:rPr>
      </w:pPr>
    </w:p>
    <w:p w14:paraId="26B61963" w14:textId="77777777" w:rsidR="00586C7D" w:rsidRPr="00586C7D" w:rsidRDefault="00586C7D" w:rsidP="00586C7D">
      <w:pPr>
        <w:pStyle w:val="VSFlietext"/>
        <w:rPr>
          <w:rStyle w:val="VSFlietextnormal"/>
          <w:rFonts w:ascii="Campton SemiBold" w:hAnsi="Campton SemiBold"/>
          <w:color w:val="000000" w:themeColor="text1"/>
        </w:rPr>
      </w:pPr>
    </w:p>
    <w:p w14:paraId="32F8C1F5" w14:textId="77777777" w:rsidR="00586C7D" w:rsidRPr="00586C7D" w:rsidRDefault="00586C7D" w:rsidP="00586C7D">
      <w:pPr>
        <w:pStyle w:val="VSFlietext"/>
        <w:rPr>
          <w:rStyle w:val="VSFlietextnormal"/>
          <w:rFonts w:ascii="Campton SemiBold" w:hAnsi="Campton SemiBold"/>
          <w:color w:val="000000" w:themeColor="text1"/>
        </w:rPr>
      </w:pPr>
    </w:p>
    <w:p w14:paraId="0C35A96D" w14:textId="77777777" w:rsidR="00586C7D" w:rsidRPr="00586C7D" w:rsidRDefault="00586C7D" w:rsidP="00586C7D">
      <w:pPr>
        <w:pStyle w:val="VSFlietext"/>
        <w:rPr>
          <w:rStyle w:val="VSFlietextnormal"/>
          <w:rFonts w:ascii="Campton SemiBold" w:hAnsi="Campton SemiBold"/>
          <w:color w:val="000000" w:themeColor="text1"/>
        </w:rPr>
      </w:pPr>
    </w:p>
    <w:p w14:paraId="01B170C6" w14:textId="77777777" w:rsidR="00586C7D" w:rsidRPr="00586C7D" w:rsidRDefault="00586C7D" w:rsidP="00586C7D">
      <w:pPr>
        <w:pStyle w:val="VSFlietext"/>
        <w:rPr>
          <w:rStyle w:val="VSFlietextnormal"/>
          <w:rFonts w:ascii="Campton SemiBold" w:hAnsi="Campton SemiBold"/>
          <w:color w:val="000000" w:themeColor="text1"/>
        </w:rPr>
      </w:pPr>
      <w:r w:rsidRPr="00586C7D">
        <w:rPr>
          <w:rStyle w:val="VSFlietextnormal"/>
          <w:rFonts w:ascii="Campton SemiBold" w:hAnsi="Campton SemiBold"/>
          <w:color w:val="000000" w:themeColor="text1"/>
        </w:rPr>
        <w:t>Datum, Name</w:t>
      </w:r>
    </w:p>
    <w:p w14:paraId="0F401BEC" w14:textId="77777777" w:rsidR="00586C7D" w:rsidRPr="00586C7D" w:rsidRDefault="00586C7D" w:rsidP="00586C7D">
      <w:pPr>
        <w:pStyle w:val="VSFlietext"/>
        <w:rPr>
          <w:rStyle w:val="VSFlietextnormal"/>
          <w:rFonts w:ascii="Campton SemiBold" w:hAnsi="Campton SemiBold"/>
          <w:color w:val="000000" w:themeColor="text1"/>
        </w:rPr>
      </w:pPr>
    </w:p>
    <w:p w14:paraId="297BE4DC" w14:textId="77777777" w:rsidR="00586C7D" w:rsidRPr="00586C7D" w:rsidRDefault="00586C7D" w:rsidP="00586C7D">
      <w:pPr>
        <w:pStyle w:val="VSFlietext"/>
        <w:rPr>
          <w:rStyle w:val="VSFlietextnormal"/>
          <w:rFonts w:ascii="Campton SemiBold" w:hAnsi="Campton SemiBold"/>
          <w:color w:val="000000" w:themeColor="text1"/>
        </w:rPr>
      </w:pPr>
      <w:r w:rsidRPr="00586C7D">
        <w:rPr>
          <w:rStyle w:val="VSFlietextnormal"/>
          <w:rFonts w:ascii="Campton SemiBold" w:hAnsi="Campton SemiBold"/>
          <w:color w:val="000000" w:themeColor="text1"/>
        </w:rPr>
        <w:t>Zur Beauftragung bitte senden an:</w:t>
      </w:r>
    </w:p>
    <w:p w14:paraId="11079847" w14:textId="77777777" w:rsidR="00586C7D" w:rsidRPr="00586C7D" w:rsidRDefault="00586C7D" w:rsidP="00586C7D">
      <w:pPr>
        <w:pStyle w:val="VSFlietext"/>
        <w:rPr>
          <w:rStyle w:val="VSFlietextnormal"/>
          <w:rFonts w:ascii="Campton SemiBold" w:hAnsi="Campton SemiBold"/>
          <w:color w:val="000000" w:themeColor="text1"/>
          <w:lang w:val="en-US"/>
        </w:rPr>
      </w:pPr>
      <w:r w:rsidRPr="00586C7D">
        <w:rPr>
          <w:rStyle w:val="VSFlietextnormal"/>
          <w:rFonts w:ascii="Campton SemiBold" w:hAnsi="Campton SemiBold"/>
          <w:color w:val="000000" w:themeColor="text1"/>
          <w:u w:val="single"/>
          <w:lang w:val="en-US"/>
        </w:rPr>
        <w:t>meyer</w:t>
      </w:r>
      <w:r w:rsidRPr="00586C7D">
        <w:rPr>
          <w:rStyle w:val="VSFlietextnormal"/>
          <w:rFonts w:ascii="Campton SemiBold" w:hAnsi="Campton SemiBold"/>
          <w:color w:val="000000" w:themeColor="text1"/>
          <w:lang w:val="en-US"/>
        </w:rPr>
        <w:t>@</w:t>
      </w:r>
      <w:r w:rsidRPr="00586C7D">
        <w:rPr>
          <w:rStyle w:val="VSFlietextnormal"/>
          <w:rFonts w:ascii="Campton SemiBold" w:hAnsi="Campton SemiBold"/>
          <w:color w:val="000000" w:themeColor="text1"/>
          <w:u w:val="single"/>
          <w:lang w:val="en-US"/>
        </w:rPr>
        <w:t>v-und-s.de</w:t>
      </w:r>
    </w:p>
    <w:p w14:paraId="3BFDC9F6" w14:textId="26E6DD5C" w:rsidR="008B20E7" w:rsidRPr="00586C7D" w:rsidRDefault="008B20E7" w:rsidP="00586C7D">
      <w:pPr>
        <w:rPr>
          <w:rFonts w:ascii="Campton SemiBold" w:hAnsi="Campton SemiBold"/>
          <w:lang w:val="en-US"/>
        </w:rPr>
      </w:pPr>
    </w:p>
    <w:sectPr w:rsidR="008B20E7" w:rsidRPr="00586C7D" w:rsidSect="00D65433">
      <w:headerReference w:type="even" r:id="rId10"/>
      <w:headerReference w:type="default" r:id="rId11"/>
      <w:footerReference w:type="even" r:id="rId12"/>
      <w:footerReference w:type="default" r:id="rId13"/>
      <w:headerReference w:type="first" r:id="rId14"/>
      <w:footerReference w:type="first" r:id="rId15"/>
      <w:pgSz w:w="11906" w:h="16838" w:code="9"/>
      <w:pgMar w:top="2694" w:right="3062" w:bottom="181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CFBDE" w14:textId="77777777" w:rsidR="008C6F49" w:rsidRDefault="008C6F49" w:rsidP="00EE0688">
      <w:r>
        <w:separator/>
      </w:r>
    </w:p>
  </w:endnote>
  <w:endnote w:type="continuationSeparator" w:id="0">
    <w:p w14:paraId="65B5B080" w14:textId="77777777" w:rsidR="008C6F49" w:rsidRDefault="008C6F49" w:rsidP="00EE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pton Book">
    <w:altName w:val="Calibri"/>
    <w:panose1 w:val="020B0604020202020204"/>
    <w:charset w:val="00"/>
    <w:family w:val="swiss"/>
    <w:notTrueType/>
    <w:pitch w:val="variable"/>
    <w:sig w:usb0="00000007" w:usb1="00000023"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pton SemiBold">
    <w:panose1 w:val="020B0604020202020204"/>
    <w:charset w:val="00"/>
    <w:family w:val="swiss"/>
    <w:notTrueType/>
    <w:pitch w:val="variable"/>
    <w:sig w:usb0="00000007" w:usb1="00000023"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50E9" w14:textId="77777777" w:rsidR="007B05FE" w:rsidRDefault="007B05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5F4A" w14:textId="77777777" w:rsidR="00775FD6" w:rsidRDefault="00CD1ABF">
    <w:pPr>
      <w:pStyle w:val="Fuzeile"/>
    </w:pPr>
    <w:r w:rsidRPr="00775FD6">
      <w:rPr>
        <w:noProof/>
      </w:rPr>
      <mc:AlternateContent>
        <mc:Choice Requires="wps">
          <w:drawing>
            <wp:anchor distT="0" distB="0" distL="114300" distR="114300" simplePos="0" relativeHeight="251678720" behindDoc="0" locked="0" layoutInCell="1" allowOverlap="1" wp14:anchorId="760D8BFB" wp14:editId="00C006D0">
              <wp:simplePos x="0" y="0"/>
              <wp:positionH relativeFrom="page">
                <wp:posOffset>1834738</wp:posOffset>
              </wp:positionH>
              <wp:positionV relativeFrom="page">
                <wp:posOffset>9773392</wp:posOffset>
              </wp:positionV>
              <wp:extent cx="1359724" cy="287655"/>
              <wp:effectExtent l="0" t="0" r="12065" b="0"/>
              <wp:wrapNone/>
              <wp:docPr id="94" name="Textfeld 94"/>
              <wp:cNvGraphicFramePr/>
              <a:graphic xmlns:a="http://schemas.openxmlformats.org/drawingml/2006/main">
                <a:graphicData uri="http://schemas.microsoft.com/office/word/2010/wordprocessingShape">
                  <wps:wsp>
                    <wps:cNvSpPr txBox="1"/>
                    <wps:spPr>
                      <a:xfrm>
                        <a:off x="0" y="0"/>
                        <a:ext cx="1359724" cy="287655"/>
                      </a:xfrm>
                      <a:prstGeom prst="rect">
                        <a:avLst/>
                      </a:prstGeom>
                      <a:noFill/>
                      <a:ln w="6350">
                        <a:noFill/>
                      </a:ln>
                    </wps:spPr>
                    <wps:txbx>
                      <w:txbxContent>
                        <w:p w14:paraId="4301B24C" w14:textId="77777777" w:rsidR="00775FD6" w:rsidRPr="007F5F3C" w:rsidRDefault="00000000" w:rsidP="00CD1ABF">
                          <w:pPr>
                            <w:pStyle w:val="FuzeilenormalVS"/>
                          </w:pPr>
                          <w:r>
                            <w:fldChar w:fldCharType="begin"/>
                          </w:r>
                          <w:r>
                            <w:instrText>HYPERLINK "http://www.v-und-s.de"</w:instrText>
                          </w:r>
                          <w:r>
                            <w:fldChar w:fldCharType="separate"/>
                          </w:r>
                          <w:r w:rsidR="00775FD6" w:rsidRPr="007F5F3C">
                            <w:t>www.v-und-s.de</w:t>
                          </w:r>
                          <w:r>
                            <w:fldChar w:fldCharType="end"/>
                          </w:r>
                        </w:p>
                        <w:p w14:paraId="3321E414" w14:textId="77777777" w:rsidR="00775FD6" w:rsidRPr="007F5F3C" w:rsidRDefault="00775FD6" w:rsidP="00CD1ABF">
                          <w:pPr>
                            <w:pStyle w:val="FuzeilenormalVS"/>
                          </w:pPr>
                          <w:r w:rsidRPr="007F5F3C">
                            <w:t>Telefon 0700 / 8863 7000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D8BFB" id="_x0000_t202" coordsize="21600,21600" o:spt="202" path="m,l,21600r21600,l21600,xe">
              <v:stroke joinstyle="miter"/>
              <v:path gradientshapeok="t" o:connecttype="rect"/>
            </v:shapetype>
            <v:shape id="Textfeld 94" o:spid="_x0000_s1028" type="#_x0000_t202" style="position:absolute;margin-left:144.45pt;margin-top:769.55pt;width:107.05pt;height:22.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" filled="f" stroked="f" strokeweight=".5pt">
              <v:textbox inset="0,0,0,0">
                <w:txbxContent>
                  <w:p w14:paraId="4301B24C" w14:textId="77777777" w:rsidR="00775FD6" w:rsidRPr="007F5F3C" w:rsidRDefault="00000000" w:rsidP="00CD1ABF">
                    <w:pPr>
                      <w:pStyle w:val="FuzeilenormalVS"/>
                    </w:pPr>
                    <w:r>
                      <w:fldChar w:fldCharType="begin"/>
                    </w:r>
                    <w:r>
                      <w:instrText>HYPERLINK "http://www.v-und-s.de"</w:instrText>
                    </w:r>
                    <w:r>
                      <w:fldChar w:fldCharType="separate"/>
                    </w:r>
                    <w:r w:rsidR="00775FD6" w:rsidRPr="007F5F3C">
                      <w:t>www.v-und-s.de</w:t>
                    </w:r>
                    <w:r>
                      <w:fldChar w:fldCharType="end"/>
                    </w:r>
                  </w:p>
                  <w:p w14:paraId="3321E414" w14:textId="77777777" w:rsidR="00775FD6" w:rsidRPr="007F5F3C" w:rsidRDefault="00775FD6" w:rsidP="00CD1ABF">
                    <w:pPr>
                      <w:pStyle w:val="FuzeilenormalVS"/>
                    </w:pPr>
                    <w:r w:rsidRPr="007F5F3C">
                      <w:t>Telefon 0700 / 8863 7000</w:t>
                    </w:r>
                  </w:p>
                </w:txbxContent>
              </v:textbox>
              <w10:wrap anchorx="page" anchory="page"/>
            </v:shape>
          </w:pict>
        </mc:Fallback>
      </mc:AlternateContent>
    </w:r>
    <w:r w:rsidR="0074781C" w:rsidRPr="008B20E7">
      <w:rPr>
        <w:noProof/>
      </w:rPr>
      <mc:AlternateContent>
        <mc:Choice Requires="wps">
          <w:drawing>
            <wp:anchor distT="0" distB="0" distL="114300" distR="114300" simplePos="0" relativeHeight="251689984" behindDoc="0" locked="0" layoutInCell="1" allowOverlap="1" wp14:anchorId="61D1F8F5" wp14:editId="4F48ACF7">
              <wp:simplePos x="0" y="0"/>
              <wp:positionH relativeFrom="page">
                <wp:posOffset>3275937</wp:posOffset>
              </wp:positionH>
              <wp:positionV relativeFrom="page">
                <wp:posOffset>10106108</wp:posOffset>
              </wp:positionV>
              <wp:extent cx="1534602" cy="262255"/>
              <wp:effectExtent l="0" t="0" r="8890" b="4445"/>
              <wp:wrapNone/>
              <wp:docPr id="14" name="Textfeld 14"/>
              <wp:cNvGraphicFramePr/>
              <a:graphic xmlns:a="http://schemas.openxmlformats.org/drawingml/2006/main">
                <a:graphicData uri="http://schemas.microsoft.com/office/word/2010/wordprocessingShape">
                  <wps:wsp>
                    <wps:cNvSpPr txBox="1"/>
                    <wps:spPr>
                      <a:xfrm>
                        <a:off x="0" y="0"/>
                        <a:ext cx="1534602" cy="262255"/>
                      </a:xfrm>
                      <a:prstGeom prst="rect">
                        <a:avLst/>
                      </a:prstGeom>
                      <a:noFill/>
                      <a:ln w="6350">
                        <a:noFill/>
                      </a:ln>
                    </wps:spPr>
                    <wps:txbx>
                      <w:txbxContent>
                        <w:p w14:paraId="0EBF9017" w14:textId="77777777" w:rsidR="0074781C" w:rsidRPr="007F5F3C" w:rsidRDefault="0074781C" w:rsidP="00CD1ABF">
                          <w:pPr>
                            <w:pStyle w:val="FuzeilenormalVS"/>
                          </w:pPr>
                          <w:r w:rsidRPr="007F5F3C">
                            <w:t>Sitz und Registergericht:</w:t>
                          </w:r>
                        </w:p>
                        <w:p w14:paraId="66077FB8" w14:textId="77777777" w:rsidR="008B20E7" w:rsidRPr="007F5F3C" w:rsidRDefault="0074781C" w:rsidP="00CD1ABF">
                          <w:pPr>
                            <w:pStyle w:val="FuzeilenormalVS"/>
                          </w:pPr>
                          <w:r w:rsidRPr="007F5F3C">
                            <w:t>Hannover HRB 59206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1F8F5" id="Textfeld 14" o:spid="_x0000_s1029" type="#_x0000_t202" style="position:absolute;margin-left:257.95pt;margin-top:795.75pt;width:120.85pt;height:20.6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" filled="f" stroked="f" strokeweight=".5pt">
              <v:textbox inset="0,0,0,0">
                <w:txbxContent>
                  <w:p w14:paraId="0EBF9017" w14:textId="77777777" w:rsidR="0074781C" w:rsidRPr="007F5F3C" w:rsidRDefault="0074781C" w:rsidP="00CD1ABF">
                    <w:pPr>
                      <w:pStyle w:val="FuzeilenormalVS"/>
                    </w:pPr>
                    <w:r w:rsidRPr="007F5F3C">
                      <w:t>Sitz und Registergericht:</w:t>
                    </w:r>
                  </w:p>
                  <w:p w14:paraId="66077FB8" w14:textId="77777777" w:rsidR="008B20E7" w:rsidRPr="007F5F3C" w:rsidRDefault="0074781C" w:rsidP="00CD1ABF">
                    <w:pPr>
                      <w:pStyle w:val="FuzeilenormalVS"/>
                    </w:pPr>
                    <w:r w:rsidRPr="007F5F3C">
                      <w:t>Hannover HRB 59206</w:t>
                    </w:r>
                  </w:p>
                </w:txbxContent>
              </v:textbox>
              <w10:wrap anchorx="page" anchory="page"/>
            </v:shape>
          </w:pict>
        </mc:Fallback>
      </mc:AlternateContent>
    </w:r>
    <w:r w:rsidR="008B20E7" w:rsidRPr="008B20E7">
      <w:rPr>
        <w:noProof/>
      </w:rPr>
      <mc:AlternateContent>
        <mc:Choice Requires="wps">
          <w:drawing>
            <wp:anchor distT="0" distB="0" distL="114300" distR="114300" simplePos="0" relativeHeight="251691008" behindDoc="0" locked="0" layoutInCell="1" allowOverlap="1" wp14:anchorId="32205C7E" wp14:editId="1E8922AB">
              <wp:simplePos x="0" y="0"/>
              <wp:positionH relativeFrom="page">
                <wp:posOffset>5382895</wp:posOffset>
              </wp:positionH>
              <wp:positionV relativeFrom="page">
                <wp:posOffset>9775190</wp:posOffset>
              </wp:positionV>
              <wp:extent cx="698400" cy="158400"/>
              <wp:effectExtent l="0" t="0" r="6985" b="13335"/>
              <wp:wrapNone/>
              <wp:docPr id="15" name="Textfeld 15"/>
              <wp:cNvGraphicFramePr/>
              <a:graphic xmlns:a="http://schemas.openxmlformats.org/drawingml/2006/main">
                <a:graphicData uri="http://schemas.microsoft.com/office/word/2010/wordprocessingShape">
                  <wps:wsp>
                    <wps:cNvSpPr txBox="1"/>
                    <wps:spPr>
                      <a:xfrm>
                        <a:off x="0" y="0"/>
                        <a:ext cx="698400" cy="158400"/>
                      </a:xfrm>
                      <a:prstGeom prst="rect">
                        <a:avLst/>
                      </a:prstGeom>
                      <a:noFill/>
                      <a:ln w="6350">
                        <a:noFill/>
                      </a:ln>
                    </wps:spPr>
                    <wps:txbx>
                      <w:txbxContent>
                        <w:p w14:paraId="62E7EBAE" w14:textId="77777777" w:rsidR="008F5319" w:rsidRPr="008F5319" w:rsidRDefault="008F5319" w:rsidP="008F5319">
                          <w:pPr>
                            <w:pStyle w:val="SeitenzahlVS"/>
                            <w:jc w:val="right"/>
                            <w:rPr>
                              <w:w w:val="107"/>
                              <w:sz w:val="6"/>
                              <w:szCs w:val="6"/>
                            </w:rPr>
                          </w:pPr>
                          <w:r>
                            <w:t xml:space="preserve">Seite </w:t>
                          </w:r>
                          <w:r w:rsidRPr="008F5319">
                            <w:fldChar w:fldCharType="begin"/>
                          </w:r>
                          <w:r w:rsidRPr="008F5319">
                            <w:instrText>PAGE  \* Arabic  \* MERGEFORMAT</w:instrText>
                          </w:r>
                          <w:r w:rsidRPr="008F5319">
                            <w:fldChar w:fldCharType="separate"/>
                          </w:r>
                          <w:r>
                            <w:t>1</w:t>
                          </w:r>
                          <w:r w:rsidRPr="008F5319">
                            <w:fldChar w:fldCharType="end"/>
                          </w:r>
                          <w:r w:rsidRPr="008F5319">
                            <w:t xml:space="preserve"> </w:t>
                          </w:r>
                          <w:r>
                            <w:t>/</w:t>
                          </w:r>
                          <w:r w:rsidRPr="008F5319">
                            <w:t xml:space="preserve"> </w:t>
                          </w:r>
                          <w:fldSimple w:instr="NUMPAGES  \* Arabic  \* MERGEFORMAT">
                            <w:r>
                              <w:t>2</w:t>
                            </w:r>
                          </w:fldSimple>
                          <w:r w:rsidRPr="008F5319">
                            <w:t xml:space="preserve"> </w:t>
                          </w:r>
                        </w:p>
                        <w:p w14:paraId="76494B86" w14:textId="77777777" w:rsidR="008B20E7" w:rsidRPr="00E200E8" w:rsidRDefault="008B20E7" w:rsidP="008B20E7">
                          <w:pPr>
                            <w:pStyle w:val="SeitenzahlVS"/>
                            <w:jc w:val="right"/>
                            <w:rPr>
                              <w:w w:val="107"/>
                              <w:sz w:val="6"/>
                              <w:szCs w:val="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05C7E" id="Textfeld 15" o:spid="_x0000_s1030" type="#_x0000_t202" style="position:absolute;margin-left:423.85pt;margin-top:769.7pt;width:55pt;height:12.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" filled="f" stroked="f" strokeweight=".5pt">
              <v:textbox inset="0,0,0,0">
                <w:txbxContent>
                  <w:p w14:paraId="62E7EBAE" w14:textId="77777777" w:rsidR="008F5319" w:rsidRPr="008F5319" w:rsidRDefault="008F5319" w:rsidP="008F5319">
                    <w:pPr>
                      <w:pStyle w:val="SeitenzahlVS"/>
                      <w:jc w:val="right"/>
                      <w:rPr>
                        <w:w w:val="107"/>
                        <w:sz w:val="6"/>
                        <w:szCs w:val="6"/>
                      </w:rPr>
                    </w:pPr>
                    <w:r>
                      <w:t xml:space="preserve">Seite </w:t>
                    </w:r>
                    <w:r w:rsidRPr="008F5319">
                      <w:fldChar w:fldCharType="begin"/>
                    </w:r>
                    <w:r w:rsidRPr="008F5319">
                      <w:instrText>PAGE  \* Arabic  \* MERGEFORMAT</w:instrText>
                    </w:r>
                    <w:r w:rsidRPr="008F5319">
                      <w:fldChar w:fldCharType="separate"/>
                    </w:r>
                    <w:r>
                      <w:t>1</w:t>
                    </w:r>
                    <w:r w:rsidRPr="008F5319">
                      <w:fldChar w:fldCharType="end"/>
                    </w:r>
                    <w:r w:rsidRPr="008F5319">
                      <w:t xml:space="preserve"> </w:t>
                    </w:r>
                    <w:r>
                      <w:t>/</w:t>
                    </w:r>
                    <w:r w:rsidRPr="008F5319">
                      <w:t xml:space="preserve"> </w:t>
                    </w:r>
                    <w:fldSimple w:instr="NUMPAGES  \* Arabic  \* MERGEFORMAT">
                      <w:r>
                        <w:t>2</w:t>
                      </w:r>
                    </w:fldSimple>
                    <w:r w:rsidRPr="008F5319">
                      <w:t xml:space="preserve"> </w:t>
                    </w:r>
                  </w:p>
                  <w:p w14:paraId="76494B86" w14:textId="77777777" w:rsidR="008B20E7" w:rsidRPr="00E200E8" w:rsidRDefault="008B20E7" w:rsidP="008B20E7">
                    <w:pPr>
                      <w:pStyle w:val="SeitenzahlVS"/>
                      <w:jc w:val="right"/>
                      <w:rPr>
                        <w:w w:val="107"/>
                        <w:sz w:val="6"/>
                        <w:szCs w:val="6"/>
                      </w:rPr>
                    </w:pPr>
                  </w:p>
                </w:txbxContent>
              </v:textbox>
              <w10:wrap anchorx="page" anchory="page"/>
            </v:shape>
          </w:pict>
        </mc:Fallback>
      </mc:AlternateContent>
    </w:r>
    <w:r w:rsidR="008B20E7" w:rsidRPr="008B20E7">
      <w:rPr>
        <w:noProof/>
      </w:rPr>
      <mc:AlternateContent>
        <mc:Choice Requires="wps">
          <w:drawing>
            <wp:anchor distT="0" distB="0" distL="114300" distR="114300" simplePos="0" relativeHeight="251688960" behindDoc="0" locked="0" layoutInCell="1" allowOverlap="1" wp14:anchorId="0E03CC3F" wp14:editId="42BF435C">
              <wp:simplePos x="0" y="0"/>
              <wp:positionH relativeFrom="page">
                <wp:posOffset>3279775</wp:posOffset>
              </wp:positionH>
              <wp:positionV relativeFrom="page">
                <wp:posOffset>9775190</wp:posOffset>
              </wp:positionV>
              <wp:extent cx="1562400" cy="28800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1562400" cy="288000"/>
                      </a:xfrm>
                      <a:prstGeom prst="rect">
                        <a:avLst/>
                      </a:prstGeom>
                      <a:noFill/>
                      <a:ln w="6350">
                        <a:noFill/>
                      </a:ln>
                    </wps:spPr>
                    <wps:txbx>
                      <w:txbxContent>
                        <w:p w14:paraId="4D4CF6EC" w14:textId="77777777" w:rsidR="005F0813" w:rsidRPr="007F5F3C" w:rsidRDefault="005F0813" w:rsidP="00CD1ABF">
                          <w:pPr>
                            <w:pStyle w:val="FuzeilenormalVS"/>
                          </w:pPr>
                          <w:hyperlink r:id="rId1" w:history="1">
                            <w:r w:rsidRPr="007F5F3C">
                              <w:t>Geschäftsführer</w:t>
                            </w:r>
                          </w:hyperlink>
                        </w:p>
                        <w:p w14:paraId="1CA98E62" w14:textId="77777777" w:rsidR="005F0813" w:rsidRPr="007F5F3C" w:rsidRDefault="005F0813" w:rsidP="00CD1ABF">
                          <w:pPr>
                            <w:pStyle w:val="FuzeilenormalVS"/>
                          </w:pPr>
                          <w:r w:rsidRPr="007F5F3C">
                            <w:t>Dipl.- Ing. Benno Löffler</w:t>
                          </w:r>
                        </w:p>
                        <w:p w14:paraId="2FC8067E" w14:textId="77777777" w:rsidR="008B20E7" w:rsidRPr="007F5F3C" w:rsidRDefault="008B20E7" w:rsidP="00CD1ABF">
                          <w:pPr>
                            <w:pStyle w:val="FuzeilenormalV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3CC3F" id="Textfeld 13" o:spid="_x0000_s1031" type="#_x0000_t202" style="position:absolute;margin-left:258.25pt;margin-top:769.7pt;width:123pt;height:22.7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" filled="f" stroked="f" strokeweight=".5pt">
              <v:textbox inset="0,0,0,0">
                <w:txbxContent>
                  <w:p w14:paraId="4D4CF6EC" w14:textId="77777777" w:rsidR="005F0813" w:rsidRPr="007F5F3C" w:rsidRDefault="005F0813" w:rsidP="00CD1ABF">
                    <w:pPr>
                      <w:pStyle w:val="FuzeilenormalVS"/>
                    </w:pPr>
                    <w:hyperlink r:id="rId2" w:history="1">
                      <w:r w:rsidRPr="007F5F3C">
                        <w:t>Geschäftsführer</w:t>
                      </w:r>
                    </w:hyperlink>
                  </w:p>
                  <w:p w14:paraId="1CA98E62" w14:textId="77777777" w:rsidR="005F0813" w:rsidRPr="007F5F3C" w:rsidRDefault="005F0813" w:rsidP="00CD1ABF">
                    <w:pPr>
                      <w:pStyle w:val="FuzeilenormalVS"/>
                    </w:pPr>
                    <w:r w:rsidRPr="007F5F3C">
                      <w:t>Dipl.- Ing. Benno Löffler</w:t>
                    </w:r>
                  </w:p>
                  <w:p w14:paraId="2FC8067E" w14:textId="77777777" w:rsidR="008B20E7" w:rsidRPr="007F5F3C" w:rsidRDefault="008B20E7" w:rsidP="00CD1ABF">
                    <w:pPr>
                      <w:pStyle w:val="FuzeilenormalVS"/>
                    </w:pPr>
                  </w:p>
                </w:txbxContent>
              </v:textbox>
              <w10:wrap anchorx="page" anchory="page"/>
            </v:shape>
          </w:pict>
        </mc:Fallback>
      </mc:AlternateContent>
    </w:r>
    <w:r w:rsidR="00775FD6" w:rsidRPr="00775FD6">
      <w:rPr>
        <w:noProof/>
      </w:rPr>
      <mc:AlternateContent>
        <mc:Choice Requires="wps">
          <w:drawing>
            <wp:anchor distT="0" distB="0" distL="114300" distR="114300" simplePos="0" relativeHeight="251679744" behindDoc="0" locked="0" layoutInCell="1" allowOverlap="1" wp14:anchorId="3E87FC49" wp14:editId="01E64A86">
              <wp:simplePos x="0" y="0"/>
              <wp:positionH relativeFrom="page">
                <wp:posOffset>1836420</wp:posOffset>
              </wp:positionH>
              <wp:positionV relativeFrom="page">
                <wp:posOffset>10106660</wp:posOffset>
              </wp:positionV>
              <wp:extent cx="1051200" cy="262800"/>
              <wp:effectExtent l="0" t="0" r="0" b="4445"/>
              <wp:wrapNone/>
              <wp:docPr id="95" name="Textfeld 95"/>
              <wp:cNvGraphicFramePr/>
              <a:graphic xmlns:a="http://schemas.openxmlformats.org/drawingml/2006/main">
                <a:graphicData uri="http://schemas.microsoft.com/office/word/2010/wordprocessingShape">
                  <wps:wsp>
                    <wps:cNvSpPr txBox="1"/>
                    <wps:spPr>
                      <a:xfrm>
                        <a:off x="0" y="0"/>
                        <a:ext cx="1051200" cy="262800"/>
                      </a:xfrm>
                      <a:prstGeom prst="rect">
                        <a:avLst/>
                      </a:prstGeom>
                      <a:noFill/>
                      <a:ln w="6350">
                        <a:noFill/>
                      </a:ln>
                    </wps:spPr>
                    <wps:txbx>
                      <w:txbxContent>
                        <w:p w14:paraId="51E2EC01" w14:textId="77777777" w:rsidR="00775FD6" w:rsidRPr="007F5F3C" w:rsidRDefault="00286D49" w:rsidP="00CD1ABF">
                          <w:pPr>
                            <w:pStyle w:val="FuzeilenormalVS"/>
                          </w:pPr>
                          <w:r>
                            <w:t>Torstr. 20</w:t>
                          </w:r>
                        </w:p>
                        <w:p w14:paraId="0984CD4A" w14:textId="77777777" w:rsidR="00775FD6" w:rsidRPr="007F5F3C" w:rsidRDefault="00775FD6" w:rsidP="00CD1ABF">
                          <w:pPr>
                            <w:pStyle w:val="FuzeilenormalVS"/>
                          </w:pPr>
                          <w:r w:rsidRPr="007F5F3C">
                            <w:t>7017</w:t>
                          </w:r>
                          <w:r w:rsidR="00286D49">
                            <w:t>3</w:t>
                          </w:r>
                          <w:r w:rsidRPr="007F5F3C">
                            <w:t xml:space="preserve"> Stuttgart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7FC49" id="Textfeld 95" o:spid="_x0000_s1032" type="#_x0000_t202" style="position:absolute;margin-left:144.6pt;margin-top:795.8pt;width:82.75pt;height:20.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" filled="f" stroked="f" strokeweight=".5pt">
              <v:textbox inset="0,0,0,0">
                <w:txbxContent>
                  <w:p w14:paraId="51E2EC01" w14:textId="77777777" w:rsidR="00775FD6" w:rsidRPr="007F5F3C" w:rsidRDefault="00286D49" w:rsidP="00CD1ABF">
                    <w:pPr>
                      <w:pStyle w:val="FuzeilenormalVS"/>
                    </w:pPr>
                    <w:r>
                      <w:t>Torstr. 20</w:t>
                    </w:r>
                  </w:p>
                  <w:p w14:paraId="0984CD4A" w14:textId="77777777" w:rsidR="00775FD6" w:rsidRPr="007F5F3C" w:rsidRDefault="00775FD6" w:rsidP="00CD1ABF">
                    <w:pPr>
                      <w:pStyle w:val="FuzeilenormalVS"/>
                    </w:pPr>
                    <w:r w:rsidRPr="007F5F3C">
                      <w:t>7017</w:t>
                    </w:r>
                    <w:r w:rsidR="00286D49">
                      <w:t>3</w:t>
                    </w:r>
                    <w:r w:rsidRPr="007F5F3C">
                      <w:t xml:space="preserve"> Stuttgart</w:t>
                    </w:r>
                  </w:p>
                </w:txbxContent>
              </v:textbox>
              <w10:wrap anchorx="page" anchory="page"/>
            </v:shape>
          </w:pict>
        </mc:Fallback>
      </mc:AlternateContent>
    </w:r>
    <w:r w:rsidR="00775FD6" w:rsidRPr="00775FD6">
      <w:rPr>
        <w:noProof/>
      </w:rPr>
      <mc:AlternateContent>
        <mc:Choice Requires="wps">
          <w:drawing>
            <wp:anchor distT="0" distB="0" distL="114300" distR="114300" simplePos="0" relativeHeight="251677696" behindDoc="0" locked="0" layoutInCell="1" allowOverlap="1" wp14:anchorId="7AC5AD86" wp14:editId="0C9EEC64">
              <wp:simplePos x="0" y="0"/>
              <wp:positionH relativeFrom="page">
                <wp:posOffset>716280</wp:posOffset>
              </wp:positionH>
              <wp:positionV relativeFrom="page">
                <wp:posOffset>10102850</wp:posOffset>
              </wp:positionV>
              <wp:extent cx="1051200" cy="262800"/>
              <wp:effectExtent l="0" t="0" r="0" b="4445"/>
              <wp:wrapNone/>
              <wp:docPr id="93" name="Textfeld 93"/>
              <wp:cNvGraphicFramePr/>
              <a:graphic xmlns:a="http://schemas.openxmlformats.org/drawingml/2006/main">
                <a:graphicData uri="http://schemas.microsoft.com/office/word/2010/wordprocessingShape">
                  <wps:wsp>
                    <wps:cNvSpPr txBox="1"/>
                    <wps:spPr>
                      <a:xfrm>
                        <a:off x="0" y="0"/>
                        <a:ext cx="1051200" cy="262800"/>
                      </a:xfrm>
                      <a:prstGeom prst="rect">
                        <a:avLst/>
                      </a:prstGeom>
                      <a:noFill/>
                      <a:ln w="6350">
                        <a:noFill/>
                      </a:ln>
                    </wps:spPr>
                    <wps:txbx>
                      <w:txbxContent>
                        <w:p w14:paraId="738104C5" w14:textId="77777777" w:rsidR="00775FD6" w:rsidRPr="007F5F3C" w:rsidRDefault="00775FD6" w:rsidP="00CD1ABF">
                          <w:pPr>
                            <w:pStyle w:val="FuzeilenormalVS"/>
                          </w:pPr>
                          <w:proofErr w:type="spellStart"/>
                          <w:r w:rsidRPr="007F5F3C">
                            <w:t>Leisewitzstr</w:t>
                          </w:r>
                          <w:proofErr w:type="spellEnd"/>
                          <w:r w:rsidRPr="007F5F3C">
                            <w:t>. 41</w:t>
                          </w:r>
                        </w:p>
                        <w:p w14:paraId="37A0F6D9" w14:textId="77777777" w:rsidR="00775FD6" w:rsidRPr="007F5F3C" w:rsidRDefault="00775FD6" w:rsidP="00CD1ABF">
                          <w:pPr>
                            <w:pStyle w:val="FuzeilenormalVS"/>
                          </w:pPr>
                          <w:r w:rsidRPr="007F5F3C">
                            <w:t>30175 Hannover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5AD86" id="Textfeld 93" o:spid="_x0000_s1033" type="#_x0000_t202" style="position:absolute;margin-left:56.4pt;margin-top:795.5pt;width:82.75pt;height:20.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" filled="f" stroked="f" strokeweight=".5pt">
              <v:textbox inset="0,0,0,0">
                <w:txbxContent>
                  <w:p w14:paraId="738104C5" w14:textId="77777777" w:rsidR="00775FD6" w:rsidRPr="007F5F3C" w:rsidRDefault="00775FD6" w:rsidP="00CD1ABF">
                    <w:pPr>
                      <w:pStyle w:val="FuzeilenormalVS"/>
                    </w:pPr>
                    <w:proofErr w:type="spellStart"/>
                    <w:r w:rsidRPr="007F5F3C">
                      <w:t>Leisewitzstr</w:t>
                    </w:r>
                    <w:proofErr w:type="spellEnd"/>
                    <w:r w:rsidRPr="007F5F3C">
                      <w:t>. 41</w:t>
                    </w:r>
                  </w:p>
                  <w:p w14:paraId="37A0F6D9" w14:textId="77777777" w:rsidR="00775FD6" w:rsidRPr="007F5F3C" w:rsidRDefault="00775FD6" w:rsidP="00CD1ABF">
                    <w:pPr>
                      <w:pStyle w:val="FuzeilenormalVS"/>
                    </w:pPr>
                    <w:r w:rsidRPr="007F5F3C">
                      <w:t>30175 Hannover</w:t>
                    </w:r>
                  </w:p>
                </w:txbxContent>
              </v:textbox>
              <w10:wrap anchorx="page" anchory="page"/>
            </v:shape>
          </w:pict>
        </mc:Fallback>
      </mc:AlternateContent>
    </w:r>
    <w:r w:rsidR="00775FD6" w:rsidRPr="00775FD6">
      <w:rPr>
        <w:noProof/>
      </w:rPr>
      <mc:AlternateContent>
        <mc:Choice Requires="wps">
          <w:drawing>
            <wp:anchor distT="0" distB="0" distL="114300" distR="114300" simplePos="0" relativeHeight="251676672" behindDoc="0" locked="0" layoutInCell="1" allowOverlap="1" wp14:anchorId="47DF625D" wp14:editId="5FCD5FCD">
              <wp:simplePos x="0" y="0"/>
              <wp:positionH relativeFrom="page">
                <wp:posOffset>716280</wp:posOffset>
              </wp:positionH>
              <wp:positionV relativeFrom="page">
                <wp:posOffset>9775190</wp:posOffset>
              </wp:positionV>
              <wp:extent cx="1051200" cy="262800"/>
              <wp:effectExtent l="0" t="0" r="0" b="4445"/>
              <wp:wrapNone/>
              <wp:docPr id="92" name="Textfeld 92"/>
              <wp:cNvGraphicFramePr/>
              <a:graphic xmlns:a="http://schemas.openxmlformats.org/drawingml/2006/main">
                <a:graphicData uri="http://schemas.microsoft.com/office/word/2010/wordprocessingShape">
                  <wps:wsp>
                    <wps:cNvSpPr txBox="1"/>
                    <wps:spPr>
                      <a:xfrm>
                        <a:off x="0" y="0"/>
                        <a:ext cx="1051200" cy="262800"/>
                      </a:xfrm>
                      <a:prstGeom prst="rect">
                        <a:avLst/>
                      </a:prstGeom>
                      <a:noFill/>
                      <a:ln w="6350">
                        <a:noFill/>
                      </a:ln>
                    </wps:spPr>
                    <wps:txbx>
                      <w:txbxContent>
                        <w:p w14:paraId="41DFF7D0" w14:textId="77777777" w:rsidR="00775FD6" w:rsidRPr="007F5F3C" w:rsidRDefault="00775FD6" w:rsidP="00CD1ABF">
                          <w:pPr>
                            <w:pStyle w:val="FuzeilefettVS"/>
                            <w:rPr>
                              <w:w w:val="105"/>
                            </w:rPr>
                          </w:pPr>
                          <w:r w:rsidRPr="007F5F3C">
                            <w:rPr>
                              <w:w w:val="105"/>
                            </w:rPr>
                            <w:t>Vollmer &amp;</w:t>
                          </w:r>
                        </w:p>
                        <w:p w14:paraId="4832CC8A" w14:textId="77777777" w:rsidR="00775FD6" w:rsidRPr="007F5F3C" w:rsidRDefault="00775FD6" w:rsidP="00CD1ABF">
                          <w:pPr>
                            <w:pStyle w:val="FuzeilefettVS"/>
                            <w:rPr>
                              <w:w w:val="105"/>
                            </w:rPr>
                          </w:pPr>
                          <w:proofErr w:type="spellStart"/>
                          <w:r w:rsidRPr="007F5F3C">
                            <w:rPr>
                              <w:w w:val="105"/>
                            </w:rPr>
                            <w:t>Scheffczyk</w:t>
                          </w:r>
                          <w:proofErr w:type="spellEnd"/>
                          <w:r w:rsidRPr="007F5F3C">
                            <w:rPr>
                              <w:w w:val="105"/>
                            </w:rPr>
                            <w:t xml:space="preserve"> GmbH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F625D" id="Textfeld 92" o:spid="_x0000_s1034" type="#_x0000_t202" style="position:absolute;margin-left:56.4pt;margin-top:769.7pt;width:82.75pt;height:20.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" filled="f" stroked="f" strokeweight=".5pt">
              <v:textbox inset="0,0,0,0">
                <w:txbxContent>
                  <w:p w14:paraId="41DFF7D0" w14:textId="77777777" w:rsidR="00775FD6" w:rsidRPr="007F5F3C" w:rsidRDefault="00775FD6" w:rsidP="00CD1ABF">
                    <w:pPr>
                      <w:pStyle w:val="FuzeilefettVS"/>
                      <w:rPr>
                        <w:w w:val="105"/>
                      </w:rPr>
                    </w:pPr>
                    <w:r w:rsidRPr="007F5F3C">
                      <w:rPr>
                        <w:w w:val="105"/>
                      </w:rPr>
                      <w:t>Vollmer &amp;</w:t>
                    </w:r>
                  </w:p>
                  <w:p w14:paraId="4832CC8A" w14:textId="77777777" w:rsidR="00775FD6" w:rsidRPr="007F5F3C" w:rsidRDefault="00775FD6" w:rsidP="00CD1ABF">
                    <w:pPr>
                      <w:pStyle w:val="FuzeilefettVS"/>
                      <w:rPr>
                        <w:w w:val="105"/>
                      </w:rPr>
                    </w:pPr>
                    <w:proofErr w:type="spellStart"/>
                    <w:r w:rsidRPr="007F5F3C">
                      <w:rPr>
                        <w:w w:val="105"/>
                      </w:rPr>
                      <w:t>Scheffczyk</w:t>
                    </w:r>
                    <w:proofErr w:type="spellEnd"/>
                    <w:r w:rsidRPr="007F5F3C">
                      <w:rPr>
                        <w:w w:val="105"/>
                      </w:rPr>
                      <w:t xml:space="preserve"> GmbH</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A2DC" w14:textId="77777777" w:rsidR="00287D11" w:rsidRDefault="0074781C">
    <w:pPr>
      <w:pStyle w:val="Fuzeile"/>
    </w:pPr>
    <w:r w:rsidRPr="008B20E7">
      <w:rPr>
        <w:noProof/>
      </w:rPr>
      <mc:AlternateContent>
        <mc:Choice Requires="wps">
          <w:drawing>
            <wp:anchor distT="0" distB="0" distL="114300" distR="114300" simplePos="0" relativeHeight="251684864" behindDoc="0" locked="0" layoutInCell="1" allowOverlap="1" wp14:anchorId="136B2654" wp14:editId="10AA0E41">
              <wp:simplePos x="0" y="0"/>
              <wp:positionH relativeFrom="page">
                <wp:posOffset>3275937</wp:posOffset>
              </wp:positionH>
              <wp:positionV relativeFrom="page">
                <wp:posOffset>10106108</wp:posOffset>
              </wp:positionV>
              <wp:extent cx="1439186" cy="262255"/>
              <wp:effectExtent l="0" t="0" r="8890" b="4445"/>
              <wp:wrapNone/>
              <wp:docPr id="4" name="Textfeld 4"/>
              <wp:cNvGraphicFramePr/>
              <a:graphic xmlns:a="http://schemas.openxmlformats.org/drawingml/2006/main">
                <a:graphicData uri="http://schemas.microsoft.com/office/word/2010/wordprocessingShape">
                  <wps:wsp>
                    <wps:cNvSpPr txBox="1"/>
                    <wps:spPr>
                      <a:xfrm>
                        <a:off x="0" y="0"/>
                        <a:ext cx="1439186" cy="262255"/>
                      </a:xfrm>
                      <a:prstGeom prst="rect">
                        <a:avLst/>
                      </a:prstGeom>
                      <a:noFill/>
                      <a:ln w="6350">
                        <a:noFill/>
                      </a:ln>
                    </wps:spPr>
                    <wps:txbx>
                      <w:txbxContent>
                        <w:p w14:paraId="17551D91" w14:textId="77777777" w:rsidR="008B20E7" w:rsidRPr="00212E94" w:rsidRDefault="0074781C" w:rsidP="00212E94">
                          <w:pPr>
                            <w:pStyle w:val="FuzeilenormalVS"/>
                          </w:pPr>
                          <w:r w:rsidRPr="00212E94">
                            <w:t>Sitz und Registergericht:</w:t>
                          </w:r>
                        </w:p>
                        <w:p w14:paraId="375C0F34" w14:textId="77777777" w:rsidR="0074781C" w:rsidRPr="00212E94" w:rsidRDefault="0074781C" w:rsidP="00212E94">
                          <w:pPr>
                            <w:pStyle w:val="FuzeilenormalVS"/>
                          </w:pPr>
                          <w:r w:rsidRPr="00212E94">
                            <w:t>Hannover HRB 59206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B2654" id="_x0000_t202" coordsize="21600,21600" o:spt="202" path="m,l,21600r21600,l21600,xe">
              <v:stroke joinstyle="miter"/>
              <v:path gradientshapeok="t" o:connecttype="rect"/>
            </v:shapetype>
            <v:shape id="Textfeld 4" o:spid="_x0000_s1038" type="#_x0000_t202" style="position:absolute;margin-left:257.95pt;margin-top:795.75pt;width:113.3pt;height:20.6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" filled="f" stroked="f" strokeweight=".5pt">
              <v:textbox inset="0,0,0,0">
                <w:txbxContent>
                  <w:p w14:paraId="17551D91" w14:textId="77777777" w:rsidR="008B20E7" w:rsidRPr="00212E94" w:rsidRDefault="0074781C" w:rsidP="00212E94">
                    <w:pPr>
                      <w:pStyle w:val="FuzeilenormalVS"/>
                    </w:pPr>
                    <w:r w:rsidRPr="00212E94">
                      <w:t>Sitz und Registergericht:</w:t>
                    </w:r>
                  </w:p>
                  <w:p w14:paraId="375C0F34" w14:textId="77777777" w:rsidR="0074781C" w:rsidRPr="00212E94" w:rsidRDefault="0074781C" w:rsidP="00212E94">
                    <w:pPr>
                      <w:pStyle w:val="FuzeilenormalVS"/>
                    </w:pPr>
                    <w:r w:rsidRPr="00212E94">
                      <w:t>Hannover HRB 59206</w:t>
                    </w:r>
                  </w:p>
                </w:txbxContent>
              </v:textbox>
              <w10:wrap anchorx="page" anchory="page"/>
            </v:shape>
          </w:pict>
        </mc:Fallback>
      </mc:AlternateContent>
    </w:r>
    <w:r w:rsidR="008B20E7" w:rsidRPr="00DB516C">
      <w:rPr>
        <w:noProof/>
      </w:rPr>
      <mc:AlternateContent>
        <mc:Choice Requires="wps">
          <w:drawing>
            <wp:anchor distT="0" distB="0" distL="114300" distR="114300" simplePos="0" relativeHeight="251686912" behindDoc="0" locked="0" layoutInCell="1" allowOverlap="1" wp14:anchorId="66F18DC1" wp14:editId="5BD82384">
              <wp:simplePos x="0" y="0"/>
              <wp:positionH relativeFrom="page">
                <wp:posOffset>5382895</wp:posOffset>
              </wp:positionH>
              <wp:positionV relativeFrom="page">
                <wp:posOffset>9775190</wp:posOffset>
              </wp:positionV>
              <wp:extent cx="698400" cy="158400"/>
              <wp:effectExtent l="0" t="0" r="6985" b="13335"/>
              <wp:wrapNone/>
              <wp:docPr id="22" name="Textfeld 22"/>
              <wp:cNvGraphicFramePr/>
              <a:graphic xmlns:a="http://schemas.openxmlformats.org/drawingml/2006/main">
                <a:graphicData uri="http://schemas.microsoft.com/office/word/2010/wordprocessingShape">
                  <wps:wsp>
                    <wps:cNvSpPr txBox="1"/>
                    <wps:spPr>
                      <a:xfrm>
                        <a:off x="0" y="0"/>
                        <a:ext cx="698400" cy="158400"/>
                      </a:xfrm>
                      <a:prstGeom prst="rect">
                        <a:avLst/>
                      </a:prstGeom>
                      <a:noFill/>
                      <a:ln w="6350">
                        <a:noFill/>
                      </a:ln>
                    </wps:spPr>
                    <wps:txbx>
                      <w:txbxContent>
                        <w:p w14:paraId="21E52C66" w14:textId="77777777" w:rsidR="008B20E7" w:rsidRPr="008F5319" w:rsidRDefault="008F5319" w:rsidP="008B20E7">
                          <w:pPr>
                            <w:pStyle w:val="SeitenzahlVS"/>
                            <w:jc w:val="right"/>
                            <w:rPr>
                              <w:w w:val="107"/>
                              <w:sz w:val="6"/>
                              <w:szCs w:val="6"/>
                            </w:rPr>
                          </w:pPr>
                          <w:r>
                            <w:t xml:space="preserve">Seite </w:t>
                          </w:r>
                          <w:r w:rsidRPr="008F5319">
                            <w:fldChar w:fldCharType="begin"/>
                          </w:r>
                          <w:r w:rsidRPr="008F5319">
                            <w:instrText>PAGE  \* Arabic  \* MERGEFORMAT</w:instrText>
                          </w:r>
                          <w:r w:rsidRPr="008F5319">
                            <w:fldChar w:fldCharType="separate"/>
                          </w:r>
                          <w:r w:rsidRPr="008F5319">
                            <w:t>1</w:t>
                          </w:r>
                          <w:r w:rsidRPr="008F5319">
                            <w:fldChar w:fldCharType="end"/>
                          </w:r>
                          <w:r w:rsidRPr="008F5319">
                            <w:t xml:space="preserve"> </w:t>
                          </w:r>
                          <w:r>
                            <w:t>/</w:t>
                          </w:r>
                          <w:r w:rsidRPr="008F5319">
                            <w:t xml:space="preserve"> </w:t>
                          </w:r>
                          <w:fldSimple w:instr="NUMPAGES  \* Arabic  \* MERGEFORMAT">
                            <w:r w:rsidRPr="008F5319">
                              <w:t>2</w:t>
                            </w:r>
                          </w:fldSimple>
                          <w:r w:rsidRPr="008F5319">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18DC1" id="Textfeld 22" o:spid="_x0000_s1039" type="#_x0000_t202" style="position:absolute;margin-left:423.85pt;margin-top:769.7pt;width:55pt;height:12.4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" filled="f" stroked="f" strokeweight=".5pt">
              <v:textbox inset="0,0,0,0">
                <w:txbxContent>
                  <w:p w14:paraId="21E52C66" w14:textId="77777777" w:rsidR="008B20E7" w:rsidRPr="008F5319" w:rsidRDefault="008F5319" w:rsidP="008B20E7">
                    <w:pPr>
                      <w:pStyle w:val="SeitenzahlVS"/>
                      <w:jc w:val="right"/>
                      <w:rPr>
                        <w:w w:val="107"/>
                        <w:sz w:val="6"/>
                        <w:szCs w:val="6"/>
                      </w:rPr>
                    </w:pPr>
                    <w:r>
                      <w:t xml:space="preserve">Seite </w:t>
                    </w:r>
                    <w:r w:rsidRPr="008F5319">
                      <w:fldChar w:fldCharType="begin"/>
                    </w:r>
                    <w:r w:rsidRPr="008F5319">
                      <w:instrText>PAGE  \* Arabic  \* MERGEFORMAT</w:instrText>
                    </w:r>
                    <w:r w:rsidRPr="008F5319">
                      <w:fldChar w:fldCharType="separate"/>
                    </w:r>
                    <w:r w:rsidRPr="008F5319">
                      <w:t>1</w:t>
                    </w:r>
                    <w:r w:rsidRPr="008F5319">
                      <w:fldChar w:fldCharType="end"/>
                    </w:r>
                    <w:r w:rsidRPr="008F5319">
                      <w:t xml:space="preserve"> </w:t>
                    </w:r>
                    <w:r>
                      <w:t>/</w:t>
                    </w:r>
                    <w:r w:rsidRPr="008F5319">
                      <w:t xml:space="preserve"> </w:t>
                    </w:r>
                    <w:fldSimple w:instr="NUMPAGES  \* Arabic  \* MERGEFORMAT">
                      <w:r w:rsidRPr="008F5319">
                        <w:t>2</w:t>
                      </w:r>
                    </w:fldSimple>
                    <w:r w:rsidRPr="008F5319">
                      <w:t xml:space="preserve"> </w:t>
                    </w:r>
                  </w:p>
                </w:txbxContent>
              </v:textbox>
              <w10:wrap anchorx="page" anchory="page"/>
            </v:shape>
          </w:pict>
        </mc:Fallback>
      </mc:AlternateContent>
    </w:r>
    <w:r w:rsidR="008B20E7" w:rsidRPr="00287D11">
      <w:rPr>
        <w:noProof/>
      </w:rPr>
      <mc:AlternateContent>
        <mc:Choice Requires="wps">
          <w:drawing>
            <wp:anchor distT="0" distB="0" distL="114300" distR="114300" simplePos="0" relativeHeight="251671552" behindDoc="0" locked="0" layoutInCell="1" allowOverlap="1" wp14:anchorId="0DD76934" wp14:editId="1BEBB919">
              <wp:simplePos x="0" y="0"/>
              <wp:positionH relativeFrom="page">
                <wp:posOffset>1832776</wp:posOffset>
              </wp:positionH>
              <wp:positionV relativeFrom="page">
                <wp:posOffset>9776129</wp:posOffset>
              </wp:positionV>
              <wp:extent cx="1307989" cy="287655"/>
              <wp:effectExtent l="0" t="0" r="6985" b="0"/>
              <wp:wrapNone/>
              <wp:docPr id="9" name="Textfeld 9"/>
              <wp:cNvGraphicFramePr/>
              <a:graphic xmlns:a="http://schemas.openxmlformats.org/drawingml/2006/main">
                <a:graphicData uri="http://schemas.microsoft.com/office/word/2010/wordprocessingShape">
                  <wps:wsp>
                    <wps:cNvSpPr txBox="1"/>
                    <wps:spPr>
                      <a:xfrm>
                        <a:off x="0" y="0"/>
                        <a:ext cx="1307989" cy="287655"/>
                      </a:xfrm>
                      <a:prstGeom prst="rect">
                        <a:avLst/>
                      </a:prstGeom>
                      <a:noFill/>
                      <a:ln w="6350">
                        <a:noFill/>
                      </a:ln>
                    </wps:spPr>
                    <wps:txbx>
                      <w:txbxContent>
                        <w:p w14:paraId="42E7D3FC" w14:textId="77777777" w:rsidR="00287D11" w:rsidRPr="00AE1BE1" w:rsidRDefault="00287D11" w:rsidP="00AE1BE1">
                          <w:pPr>
                            <w:pStyle w:val="FuzeilenormalVS"/>
                          </w:pPr>
                          <w:hyperlink r:id="rId1" w:history="1">
                            <w:r w:rsidRPr="00AE1BE1">
                              <w:t>www.v-und-s.de</w:t>
                            </w:r>
                          </w:hyperlink>
                        </w:p>
                        <w:p w14:paraId="52BC4D14" w14:textId="77777777" w:rsidR="00287D11" w:rsidRPr="00AE1BE1" w:rsidRDefault="00287D11" w:rsidP="00AE1BE1">
                          <w:pPr>
                            <w:pStyle w:val="FuzeilenormalVS"/>
                          </w:pPr>
                          <w:r w:rsidRPr="00AE1BE1">
                            <w:t>Telefon 0700 / 8863 7000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76934" id="Textfeld 9" o:spid="_x0000_s1040" type="#_x0000_t202" style="position:absolute;margin-left:144.3pt;margin-top:769.75pt;width:103pt;height:22.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" filled="f" stroked="f" strokeweight=".5pt">
              <v:textbox inset="0,0,0,0">
                <w:txbxContent>
                  <w:p w14:paraId="42E7D3FC" w14:textId="77777777" w:rsidR="00287D11" w:rsidRPr="00AE1BE1" w:rsidRDefault="00287D11" w:rsidP="00AE1BE1">
                    <w:pPr>
                      <w:pStyle w:val="FuzeilenormalVS"/>
                    </w:pPr>
                    <w:hyperlink r:id="rId2" w:history="1">
                      <w:r w:rsidRPr="00AE1BE1">
                        <w:t>www.v-und-s.de</w:t>
                      </w:r>
                    </w:hyperlink>
                  </w:p>
                  <w:p w14:paraId="52BC4D14" w14:textId="77777777" w:rsidR="00287D11" w:rsidRPr="00AE1BE1" w:rsidRDefault="00287D11" w:rsidP="00AE1BE1">
                    <w:pPr>
                      <w:pStyle w:val="FuzeilenormalVS"/>
                    </w:pPr>
                    <w:r w:rsidRPr="00AE1BE1">
                      <w:t>Telefon 0700 / 8863 7000</w:t>
                    </w:r>
                  </w:p>
                </w:txbxContent>
              </v:textbox>
              <w10:wrap anchorx="page" anchory="page"/>
            </v:shape>
          </w:pict>
        </mc:Fallback>
      </mc:AlternateContent>
    </w:r>
    <w:r w:rsidR="008B20E7" w:rsidRPr="008B20E7">
      <w:rPr>
        <w:noProof/>
      </w:rPr>
      <mc:AlternateContent>
        <mc:Choice Requires="wps">
          <w:drawing>
            <wp:anchor distT="0" distB="0" distL="114300" distR="114300" simplePos="0" relativeHeight="251683840" behindDoc="0" locked="0" layoutInCell="1" allowOverlap="1" wp14:anchorId="3D28B951" wp14:editId="5E5A2BF8">
              <wp:simplePos x="0" y="0"/>
              <wp:positionH relativeFrom="page">
                <wp:posOffset>3279775</wp:posOffset>
              </wp:positionH>
              <wp:positionV relativeFrom="page">
                <wp:posOffset>9775190</wp:posOffset>
              </wp:positionV>
              <wp:extent cx="1562400" cy="288000"/>
              <wp:effectExtent l="0" t="0" r="0" b="0"/>
              <wp:wrapNone/>
              <wp:docPr id="3" name="Textfeld 3"/>
              <wp:cNvGraphicFramePr/>
              <a:graphic xmlns:a="http://schemas.openxmlformats.org/drawingml/2006/main">
                <a:graphicData uri="http://schemas.microsoft.com/office/word/2010/wordprocessingShape">
                  <wps:wsp>
                    <wps:cNvSpPr txBox="1"/>
                    <wps:spPr>
                      <a:xfrm>
                        <a:off x="0" y="0"/>
                        <a:ext cx="1562400" cy="288000"/>
                      </a:xfrm>
                      <a:prstGeom prst="rect">
                        <a:avLst/>
                      </a:prstGeom>
                      <a:noFill/>
                      <a:ln w="6350">
                        <a:noFill/>
                      </a:ln>
                    </wps:spPr>
                    <wps:txbx>
                      <w:txbxContent>
                        <w:p w14:paraId="36E850EC" w14:textId="77777777" w:rsidR="008B20E7" w:rsidRPr="00212E94" w:rsidRDefault="0074781C" w:rsidP="00212E94">
                          <w:pPr>
                            <w:pStyle w:val="FuzeilenormalVS"/>
                          </w:pPr>
                          <w:hyperlink r:id="rId3" w:history="1">
                            <w:r w:rsidRPr="00212E94">
                              <w:t>Geschäftsführer</w:t>
                            </w:r>
                          </w:hyperlink>
                        </w:p>
                        <w:p w14:paraId="0975410F" w14:textId="77777777" w:rsidR="008B20E7" w:rsidRPr="00212E94" w:rsidRDefault="0074781C" w:rsidP="00212E94">
                          <w:pPr>
                            <w:pStyle w:val="FuzeilenormalVS"/>
                          </w:pPr>
                          <w:r w:rsidRPr="00212E94">
                            <w:t>Dipl.- Ing. Benno Löffler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8B951" id="Textfeld 3" o:spid="_x0000_s1041" type="#_x0000_t202" style="position:absolute;margin-left:258.25pt;margin-top:769.7pt;width:123pt;height:22.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" filled="f" stroked="f" strokeweight=".5pt">
              <v:textbox inset="0,0,0,0">
                <w:txbxContent>
                  <w:p w14:paraId="36E850EC" w14:textId="77777777" w:rsidR="008B20E7" w:rsidRPr="00212E94" w:rsidRDefault="0074781C" w:rsidP="00212E94">
                    <w:pPr>
                      <w:pStyle w:val="FuzeilenormalVS"/>
                    </w:pPr>
                    <w:hyperlink r:id="rId4" w:history="1">
                      <w:r w:rsidRPr="00212E94">
                        <w:t>Geschäftsführer</w:t>
                      </w:r>
                    </w:hyperlink>
                  </w:p>
                  <w:p w14:paraId="0975410F" w14:textId="77777777" w:rsidR="008B20E7" w:rsidRPr="00212E94" w:rsidRDefault="0074781C" w:rsidP="00212E94">
                    <w:pPr>
                      <w:pStyle w:val="FuzeilenormalVS"/>
                    </w:pPr>
                    <w:r w:rsidRPr="00212E94">
                      <w:t>Dipl.- Ing. Benno Löffler</w:t>
                    </w:r>
                  </w:p>
                </w:txbxContent>
              </v:textbox>
              <w10:wrap anchorx="page" anchory="page"/>
            </v:shape>
          </w:pict>
        </mc:Fallback>
      </mc:AlternateContent>
    </w:r>
    <w:r w:rsidR="00287D11" w:rsidRPr="00287D11">
      <w:rPr>
        <w:noProof/>
      </w:rPr>
      <mc:AlternateContent>
        <mc:Choice Requires="wps">
          <w:drawing>
            <wp:anchor distT="0" distB="0" distL="114300" distR="114300" simplePos="0" relativeHeight="251669504" behindDoc="0" locked="0" layoutInCell="1" allowOverlap="1" wp14:anchorId="4455B73D" wp14:editId="27637973">
              <wp:simplePos x="0" y="0"/>
              <wp:positionH relativeFrom="page">
                <wp:posOffset>716280</wp:posOffset>
              </wp:positionH>
              <wp:positionV relativeFrom="page">
                <wp:posOffset>9775190</wp:posOffset>
              </wp:positionV>
              <wp:extent cx="1051200" cy="262800"/>
              <wp:effectExtent l="0" t="0" r="0" b="4445"/>
              <wp:wrapNone/>
              <wp:docPr id="1" name="Textfeld 1"/>
              <wp:cNvGraphicFramePr/>
              <a:graphic xmlns:a="http://schemas.openxmlformats.org/drawingml/2006/main">
                <a:graphicData uri="http://schemas.microsoft.com/office/word/2010/wordprocessingShape">
                  <wps:wsp>
                    <wps:cNvSpPr txBox="1"/>
                    <wps:spPr>
                      <a:xfrm>
                        <a:off x="0" y="0"/>
                        <a:ext cx="1051200" cy="262800"/>
                      </a:xfrm>
                      <a:prstGeom prst="rect">
                        <a:avLst/>
                      </a:prstGeom>
                      <a:noFill/>
                      <a:ln w="6350">
                        <a:noFill/>
                      </a:ln>
                    </wps:spPr>
                    <wps:txbx>
                      <w:txbxContent>
                        <w:p w14:paraId="248049CE" w14:textId="77777777" w:rsidR="00287D11" w:rsidRPr="00212E94" w:rsidRDefault="00287D11" w:rsidP="00212E94">
                          <w:pPr>
                            <w:pStyle w:val="FuzeilefettVS"/>
                            <w:rPr>
                              <w:rStyle w:val="FlietextfettVS"/>
                              <w:sz w:val="14"/>
                            </w:rPr>
                          </w:pPr>
                          <w:r w:rsidRPr="00212E94">
                            <w:rPr>
                              <w:rStyle w:val="FlietextfettVS"/>
                              <w:sz w:val="14"/>
                            </w:rPr>
                            <w:t>Vollmer &amp;</w:t>
                          </w:r>
                          <w:r w:rsidR="008A5A2B">
                            <w:rPr>
                              <w:rStyle w:val="FlietextfettVS"/>
                              <w:sz w:val="14"/>
                            </w:rPr>
                            <w:br/>
                          </w:r>
                          <w:proofErr w:type="spellStart"/>
                          <w:r w:rsidRPr="00212E94">
                            <w:rPr>
                              <w:rStyle w:val="FlietextfettVS"/>
                              <w:sz w:val="14"/>
                            </w:rPr>
                            <w:t>Scheffczyk</w:t>
                          </w:r>
                          <w:proofErr w:type="spellEnd"/>
                          <w:r w:rsidRPr="00212E94">
                            <w:rPr>
                              <w:rStyle w:val="FlietextfettVS"/>
                              <w:sz w:val="14"/>
                            </w:rPr>
                            <w:t xml:space="preserve"> GmbH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5B73D" id="Textfeld 1" o:spid="_x0000_s1042" type="#_x0000_t202" style="position:absolute;margin-left:56.4pt;margin-top:769.7pt;width:82.75pt;height:20.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" filled="f" stroked="f" strokeweight=".5pt">
              <v:textbox inset="0,0,0,0">
                <w:txbxContent>
                  <w:p w14:paraId="248049CE" w14:textId="77777777" w:rsidR="00287D11" w:rsidRPr="00212E94" w:rsidRDefault="00287D11" w:rsidP="00212E94">
                    <w:pPr>
                      <w:pStyle w:val="FuzeilefettVS"/>
                      <w:rPr>
                        <w:rStyle w:val="FlietextfettVS"/>
                        <w:sz w:val="14"/>
                      </w:rPr>
                    </w:pPr>
                    <w:r w:rsidRPr="00212E94">
                      <w:rPr>
                        <w:rStyle w:val="FlietextfettVS"/>
                        <w:sz w:val="14"/>
                      </w:rPr>
                      <w:t>Vollmer &amp;</w:t>
                    </w:r>
                    <w:r w:rsidR="008A5A2B">
                      <w:rPr>
                        <w:rStyle w:val="FlietextfettVS"/>
                        <w:sz w:val="14"/>
                      </w:rPr>
                      <w:br/>
                    </w:r>
                    <w:proofErr w:type="spellStart"/>
                    <w:r w:rsidRPr="00212E94">
                      <w:rPr>
                        <w:rStyle w:val="FlietextfettVS"/>
                        <w:sz w:val="14"/>
                      </w:rPr>
                      <w:t>Scheffczyk</w:t>
                    </w:r>
                    <w:proofErr w:type="spellEnd"/>
                    <w:r w:rsidRPr="00212E94">
                      <w:rPr>
                        <w:rStyle w:val="FlietextfettVS"/>
                        <w:sz w:val="14"/>
                      </w:rPr>
                      <w:t xml:space="preserve"> GmbH</w:t>
                    </w:r>
                  </w:p>
                </w:txbxContent>
              </v:textbox>
              <w10:wrap anchorx="page" anchory="page"/>
            </v:shape>
          </w:pict>
        </mc:Fallback>
      </mc:AlternateContent>
    </w:r>
    <w:r w:rsidR="00287D11" w:rsidRPr="00287D11">
      <w:rPr>
        <w:noProof/>
      </w:rPr>
      <mc:AlternateContent>
        <mc:Choice Requires="wps">
          <w:drawing>
            <wp:anchor distT="0" distB="0" distL="114300" distR="114300" simplePos="0" relativeHeight="251670528" behindDoc="0" locked="0" layoutInCell="1" allowOverlap="1" wp14:anchorId="2E3705E6" wp14:editId="0FEA0939">
              <wp:simplePos x="0" y="0"/>
              <wp:positionH relativeFrom="page">
                <wp:posOffset>716280</wp:posOffset>
              </wp:positionH>
              <wp:positionV relativeFrom="page">
                <wp:posOffset>10106660</wp:posOffset>
              </wp:positionV>
              <wp:extent cx="1051200" cy="262800"/>
              <wp:effectExtent l="0" t="0" r="0" b="4445"/>
              <wp:wrapNone/>
              <wp:docPr id="6" name="Textfeld 6"/>
              <wp:cNvGraphicFramePr/>
              <a:graphic xmlns:a="http://schemas.openxmlformats.org/drawingml/2006/main">
                <a:graphicData uri="http://schemas.microsoft.com/office/word/2010/wordprocessingShape">
                  <wps:wsp>
                    <wps:cNvSpPr txBox="1"/>
                    <wps:spPr>
                      <a:xfrm>
                        <a:off x="0" y="0"/>
                        <a:ext cx="1051200" cy="262800"/>
                      </a:xfrm>
                      <a:prstGeom prst="rect">
                        <a:avLst/>
                      </a:prstGeom>
                      <a:noFill/>
                      <a:ln w="6350">
                        <a:noFill/>
                      </a:ln>
                    </wps:spPr>
                    <wps:txbx>
                      <w:txbxContent>
                        <w:p w14:paraId="4C16B19B" w14:textId="77777777" w:rsidR="00287D11" w:rsidRPr="00212E94" w:rsidRDefault="00287D11" w:rsidP="00212E94">
                          <w:pPr>
                            <w:pStyle w:val="FuzeilenormalVS"/>
                          </w:pPr>
                          <w:proofErr w:type="spellStart"/>
                          <w:r w:rsidRPr="00212E94">
                            <w:t>Leisewitzstr</w:t>
                          </w:r>
                          <w:proofErr w:type="spellEnd"/>
                          <w:r w:rsidRPr="00212E94">
                            <w:t>. 41</w:t>
                          </w:r>
                        </w:p>
                        <w:p w14:paraId="1DA86F3D" w14:textId="77777777" w:rsidR="00287D11" w:rsidRPr="00212E94" w:rsidRDefault="00287D11" w:rsidP="00212E94">
                          <w:pPr>
                            <w:pStyle w:val="FuzeilenormalVS"/>
                          </w:pPr>
                          <w:r w:rsidRPr="00212E94">
                            <w:t>30175 Hannover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705E6" id="Textfeld 6" o:spid="_x0000_s1043" type="#_x0000_t202" style="position:absolute;margin-left:56.4pt;margin-top:795.8pt;width:82.75pt;height:2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" filled="f" stroked="f" strokeweight=".5pt">
              <v:textbox inset="0,0,0,0">
                <w:txbxContent>
                  <w:p w14:paraId="4C16B19B" w14:textId="77777777" w:rsidR="00287D11" w:rsidRPr="00212E94" w:rsidRDefault="00287D11" w:rsidP="00212E94">
                    <w:pPr>
                      <w:pStyle w:val="FuzeilenormalVS"/>
                    </w:pPr>
                    <w:proofErr w:type="spellStart"/>
                    <w:r w:rsidRPr="00212E94">
                      <w:t>Leisewitzstr</w:t>
                    </w:r>
                    <w:proofErr w:type="spellEnd"/>
                    <w:r w:rsidRPr="00212E94">
                      <w:t>. 41</w:t>
                    </w:r>
                  </w:p>
                  <w:p w14:paraId="1DA86F3D" w14:textId="77777777" w:rsidR="00287D11" w:rsidRPr="00212E94" w:rsidRDefault="00287D11" w:rsidP="00212E94">
                    <w:pPr>
                      <w:pStyle w:val="FuzeilenormalVS"/>
                    </w:pPr>
                    <w:r w:rsidRPr="00212E94">
                      <w:t>30175 Hannover</w:t>
                    </w:r>
                  </w:p>
                </w:txbxContent>
              </v:textbox>
              <w10:wrap anchorx="page" anchory="page"/>
            </v:shape>
          </w:pict>
        </mc:Fallback>
      </mc:AlternateContent>
    </w:r>
    <w:r w:rsidR="00287D11" w:rsidRPr="00287D11">
      <w:rPr>
        <w:noProof/>
      </w:rPr>
      <mc:AlternateContent>
        <mc:Choice Requires="wps">
          <w:drawing>
            <wp:anchor distT="0" distB="0" distL="114300" distR="114300" simplePos="0" relativeHeight="251672576" behindDoc="0" locked="0" layoutInCell="1" allowOverlap="1" wp14:anchorId="207079D2" wp14:editId="15FE23EA">
              <wp:simplePos x="0" y="0"/>
              <wp:positionH relativeFrom="page">
                <wp:posOffset>1832610</wp:posOffset>
              </wp:positionH>
              <wp:positionV relativeFrom="page">
                <wp:posOffset>10106660</wp:posOffset>
              </wp:positionV>
              <wp:extent cx="1051200" cy="262800"/>
              <wp:effectExtent l="0" t="0" r="0" b="4445"/>
              <wp:wrapNone/>
              <wp:docPr id="10" name="Textfeld 10"/>
              <wp:cNvGraphicFramePr/>
              <a:graphic xmlns:a="http://schemas.openxmlformats.org/drawingml/2006/main">
                <a:graphicData uri="http://schemas.microsoft.com/office/word/2010/wordprocessingShape">
                  <wps:wsp>
                    <wps:cNvSpPr txBox="1"/>
                    <wps:spPr>
                      <a:xfrm>
                        <a:off x="0" y="0"/>
                        <a:ext cx="1051200" cy="262800"/>
                      </a:xfrm>
                      <a:prstGeom prst="rect">
                        <a:avLst/>
                      </a:prstGeom>
                      <a:noFill/>
                      <a:ln w="6350">
                        <a:noFill/>
                      </a:ln>
                    </wps:spPr>
                    <wps:txbx>
                      <w:txbxContent>
                        <w:p w14:paraId="23D1A528" w14:textId="77777777" w:rsidR="00287D11" w:rsidRPr="00212E94" w:rsidRDefault="00B17790" w:rsidP="00212E94">
                          <w:pPr>
                            <w:pStyle w:val="FuzeilenormalVS"/>
                          </w:pPr>
                          <w:r>
                            <w:t>Torstr. 20</w:t>
                          </w:r>
                        </w:p>
                        <w:p w14:paraId="3CB9B777" w14:textId="77777777" w:rsidR="00287D11" w:rsidRPr="00212E94" w:rsidRDefault="00287D11" w:rsidP="00212E94">
                          <w:pPr>
                            <w:pStyle w:val="FuzeilenormalVS"/>
                          </w:pPr>
                          <w:r w:rsidRPr="00212E94">
                            <w:t>7017</w:t>
                          </w:r>
                          <w:r w:rsidR="00B17790">
                            <w:t>3</w:t>
                          </w:r>
                          <w:r w:rsidRPr="00212E94">
                            <w:t xml:space="preserve"> Stuttgart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079D2" id="Textfeld 10" o:spid="_x0000_s1044" type="#_x0000_t202" style="position:absolute;margin-left:144.3pt;margin-top:795.8pt;width:82.75pt;height:20.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" filled="f" stroked="f" strokeweight=".5pt">
              <v:textbox inset="0,0,0,0">
                <w:txbxContent>
                  <w:p w14:paraId="23D1A528" w14:textId="77777777" w:rsidR="00287D11" w:rsidRPr="00212E94" w:rsidRDefault="00B17790" w:rsidP="00212E94">
                    <w:pPr>
                      <w:pStyle w:val="FuzeilenormalVS"/>
                    </w:pPr>
                    <w:r>
                      <w:t>Torstr. 20</w:t>
                    </w:r>
                  </w:p>
                  <w:p w14:paraId="3CB9B777" w14:textId="77777777" w:rsidR="00287D11" w:rsidRPr="00212E94" w:rsidRDefault="00287D11" w:rsidP="00212E94">
                    <w:pPr>
                      <w:pStyle w:val="FuzeilenormalVS"/>
                    </w:pPr>
                    <w:r w:rsidRPr="00212E94">
                      <w:t>7017</w:t>
                    </w:r>
                    <w:r w:rsidR="00B17790">
                      <w:t>3</w:t>
                    </w:r>
                    <w:r w:rsidRPr="00212E94">
                      <w:t xml:space="preserve"> Stuttgart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530F" w14:textId="77777777" w:rsidR="008C6F49" w:rsidRDefault="008C6F49" w:rsidP="00EE0688">
      <w:r>
        <w:separator/>
      </w:r>
    </w:p>
  </w:footnote>
  <w:footnote w:type="continuationSeparator" w:id="0">
    <w:p w14:paraId="44140527" w14:textId="77777777" w:rsidR="008C6F49" w:rsidRDefault="008C6F49" w:rsidP="00EE0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AF60" w14:textId="77777777" w:rsidR="007B05FE" w:rsidRDefault="007B05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13E7" w14:textId="77777777" w:rsidR="00287D11" w:rsidRDefault="00287D11">
    <w:pPr>
      <w:pStyle w:val="Kopfzeile"/>
    </w:pPr>
    <w:r>
      <w:rPr>
        <w:noProof/>
        <w:w w:val="114"/>
      </w:rPr>
      <w:drawing>
        <wp:anchor distT="0" distB="0" distL="114300" distR="114300" simplePos="0" relativeHeight="251674624" behindDoc="0" locked="0" layoutInCell="1" allowOverlap="1" wp14:anchorId="473DE5CE" wp14:editId="2CA5F750">
          <wp:simplePos x="0" y="0"/>
          <wp:positionH relativeFrom="page">
            <wp:posOffset>5256530</wp:posOffset>
          </wp:positionH>
          <wp:positionV relativeFrom="page">
            <wp:posOffset>0</wp:posOffset>
          </wp:positionV>
          <wp:extent cx="2325600" cy="1540800"/>
          <wp:effectExtent l="0" t="0" r="0" b="2540"/>
          <wp:wrapNone/>
          <wp:docPr id="90" name="Graf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S_Logo_angepasst.png"/>
                  <pic:cNvPicPr/>
                </pic:nvPicPr>
                <pic:blipFill>
                  <a:blip r:embed="rId1">
                    <a:extLst>
                      <a:ext uri="{28A0092B-C50C-407E-A947-70E740481C1C}">
                        <a14:useLocalDpi xmlns:a14="http://schemas.microsoft.com/office/drawing/2010/main" val="0"/>
                      </a:ext>
                    </a:extLst>
                  </a:blip>
                  <a:stretch>
                    <a:fillRect/>
                  </a:stretch>
                </pic:blipFill>
                <pic:spPr>
                  <a:xfrm>
                    <a:off x="0" y="0"/>
                    <a:ext cx="2325600" cy="1540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1298" w14:textId="4E2EA11C" w:rsidR="00871C94" w:rsidRDefault="007B05FE">
    <w:pPr>
      <w:pStyle w:val="Kopfzeile"/>
    </w:pPr>
    <w:r>
      <w:rPr>
        <w:rFonts w:ascii="Campton SemiBold" w:hAnsi="Campton SemiBold"/>
        <w:noProof/>
        <w:sz w:val="20"/>
        <w:szCs w:val="20"/>
      </w:rPr>
      <w:drawing>
        <wp:anchor distT="0" distB="0" distL="114300" distR="114300" simplePos="0" relativeHeight="251693056" behindDoc="0" locked="0" layoutInCell="1" allowOverlap="1" wp14:anchorId="6DE785DD" wp14:editId="61FC93AD">
          <wp:simplePos x="0" y="0"/>
          <wp:positionH relativeFrom="column">
            <wp:posOffset>3990340</wp:posOffset>
          </wp:positionH>
          <wp:positionV relativeFrom="paragraph">
            <wp:posOffset>-592456</wp:posOffset>
          </wp:positionV>
          <wp:extent cx="2964815" cy="2096699"/>
          <wp:effectExtent l="0" t="0" r="0" b="0"/>
          <wp:wrapNone/>
          <wp:docPr id="136955963" name="Grafik 4"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5963" name="Grafik 4" descr="Ein Bild, das Text, Logo, Schrift, Grafiken enthält.&#10;&#10;Automatisch generierte Beschreibu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968572" cy="2099356"/>
                  </a:xfrm>
                  <a:prstGeom prst="rect">
                    <a:avLst/>
                  </a:prstGeom>
                </pic:spPr>
              </pic:pic>
            </a:graphicData>
          </a:graphic>
          <wp14:sizeRelH relativeFrom="page">
            <wp14:pctWidth>0</wp14:pctWidth>
          </wp14:sizeRelH>
          <wp14:sizeRelV relativeFrom="page">
            <wp14:pctHeight>0</wp14:pctHeight>
          </wp14:sizeRelV>
        </wp:anchor>
      </w:drawing>
    </w:r>
    <w:r w:rsidR="00526A56">
      <w:rPr>
        <w:noProof/>
      </w:rPr>
      <mc:AlternateContent>
        <mc:Choice Requires="wpg">
          <w:drawing>
            <wp:anchor distT="0" distB="0" distL="114300" distR="114300" simplePos="0" relativeHeight="251681792" behindDoc="0" locked="0" layoutInCell="1" allowOverlap="1" wp14:anchorId="64E12964" wp14:editId="4FFA5415">
              <wp:simplePos x="0" y="0"/>
              <wp:positionH relativeFrom="margin">
                <wp:posOffset>-13335</wp:posOffset>
              </wp:positionH>
              <wp:positionV relativeFrom="paragraph">
                <wp:posOffset>1214699</wp:posOffset>
              </wp:positionV>
              <wp:extent cx="2919600" cy="349200"/>
              <wp:effectExtent l="0" t="0" r="14605" b="13335"/>
              <wp:wrapNone/>
              <wp:docPr id="8" name="Gruppieren 8"/>
              <wp:cNvGraphicFramePr/>
              <a:graphic xmlns:a="http://schemas.openxmlformats.org/drawingml/2006/main">
                <a:graphicData uri="http://schemas.microsoft.com/office/word/2010/wordprocessingGroup">
                  <wpg:wgp>
                    <wpg:cNvGrpSpPr/>
                    <wpg:grpSpPr>
                      <a:xfrm>
                        <a:off x="0" y="0"/>
                        <a:ext cx="2919600" cy="349200"/>
                        <a:chOff x="0" y="0"/>
                        <a:chExt cx="2919600" cy="349200"/>
                      </a:xfrm>
                    </wpg:grpSpPr>
                    <wps:wsp>
                      <wps:cNvPr id="11" name="Textfeld 11"/>
                      <wps:cNvSpPr txBox="1"/>
                      <wps:spPr>
                        <a:xfrm>
                          <a:off x="0" y="0"/>
                          <a:ext cx="2919600" cy="349200"/>
                        </a:xfrm>
                        <a:prstGeom prst="rect">
                          <a:avLst/>
                        </a:prstGeom>
                        <a:noFill/>
                        <a:ln w="6350">
                          <a:noFill/>
                        </a:ln>
                      </wps:spPr>
                      <wps:txbx>
                        <w:txbxContent>
                          <w:p w14:paraId="5621AB08" w14:textId="77777777" w:rsidR="00526A56" w:rsidRPr="004960F5" w:rsidRDefault="00526A56" w:rsidP="004960F5">
                            <w:pPr>
                              <w:pStyle w:val="AbsenderFenstertextVS"/>
                            </w:pPr>
                            <w:r w:rsidRPr="004960F5">
                              <w:rPr>
                                <w:rStyle w:val="AbsenderFenstertextfettVSZchn"/>
                              </w:rPr>
                              <w:t>Vollmer &amp;</w:t>
                            </w:r>
                            <w:r w:rsidRPr="00720BA2">
                              <w:rPr>
                                <w:rStyle w:val="AbsenderFenstertextfettVSZchn"/>
                              </w:rPr>
                              <w:t xml:space="preserve"> Scheff</w:t>
                            </w:r>
                            <w:r w:rsidR="00720BA2" w:rsidRPr="00720BA2">
                              <w:rPr>
                                <w:rStyle w:val="AbsenderFenstertextfettVSZchn"/>
                              </w:rPr>
                              <w:t>c</w:t>
                            </w:r>
                            <w:r w:rsidRPr="00720BA2">
                              <w:rPr>
                                <w:rStyle w:val="AbsenderFenstertextfettVSZchn"/>
                              </w:rPr>
                              <w:t>zyk</w:t>
                            </w:r>
                            <w:r w:rsidRPr="004960F5">
                              <w:rPr>
                                <w:rStyle w:val="AbsenderFenstertextfettVSZchn"/>
                              </w:rPr>
                              <w:t xml:space="preserve"> GmbH</w:t>
                            </w:r>
                            <w:r w:rsidRPr="004960F5">
                              <w:t xml:space="preserve"> </w:t>
                            </w:r>
                            <w:r w:rsidRPr="004960F5">
                              <w:rPr>
                                <w:rStyle w:val="AbsenderFenstertextfettVSZchn"/>
                                <w:rFonts w:ascii="Campton Book" w:hAnsi="Campton Book"/>
                                <w:noProof w:val="0"/>
                                <w:szCs w:val="20"/>
                              </w:rPr>
                              <w:t xml:space="preserve">| </w:t>
                            </w:r>
                            <w:proofErr w:type="spellStart"/>
                            <w:r w:rsidRPr="004960F5">
                              <w:rPr>
                                <w:rStyle w:val="AbsenderFenstertextfettVSZchn"/>
                                <w:rFonts w:ascii="Campton Book" w:hAnsi="Campton Book"/>
                                <w:noProof w:val="0"/>
                                <w:szCs w:val="20"/>
                              </w:rPr>
                              <w:t>Leisewitzstr</w:t>
                            </w:r>
                            <w:proofErr w:type="spellEnd"/>
                            <w:r w:rsidRPr="004960F5">
                              <w:rPr>
                                <w:rStyle w:val="AbsenderFenstertextfettVSZchn"/>
                                <w:rFonts w:ascii="Campton Book" w:hAnsi="Campton Book"/>
                                <w:noProof w:val="0"/>
                                <w:szCs w:val="20"/>
                              </w:rPr>
                              <w:t xml:space="preserve">. 41 | 30175 Hannover     </w:t>
                            </w:r>
                            <w:r w:rsidRPr="004960F5">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2" name="Grafik 1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251880" y="81887"/>
                          <a:ext cx="161925" cy="161925"/>
                        </a:xfrm>
                        <a:prstGeom prst="rect">
                          <a:avLst/>
                        </a:prstGeom>
                      </pic:spPr>
                    </pic:pic>
                  </wpg:wgp>
                </a:graphicData>
              </a:graphic>
            </wp:anchor>
          </w:drawing>
        </mc:Choice>
        <mc:Fallback>
          <w:pict>
            <v:group w14:anchorId="64E12964" id="Gruppieren 8" o:spid="_x0000_s1035" style="position:absolute;margin-left:-1.05pt;margin-top:95.65pt;width:229.9pt;height:27.5pt;z-index:251681792;mso-position-horizontal-relative:margin" coordsize="29196,34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">
              <v:shapetype id="_x0000_t202" coordsize="21600,21600" o:spt="202" path="m,l,21600r21600,l21600,xe">
                <v:stroke joinstyle="miter"/>
                <v:path gradientshapeok="t" o:connecttype="rect"/>
              </v:shapetype>
              <v:shape id="Textfeld 11" o:spid="_x0000_s1036" type="#_x0000_t202" style="position:absolute;width:29196;height:34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" filled="f" stroked="f" strokeweight=".5pt">
                <v:textbox inset="0,0,0,0">
                  <w:txbxContent>
                    <w:p w14:paraId="5621AB08" w14:textId="77777777" w:rsidR="00526A56" w:rsidRPr="004960F5" w:rsidRDefault="00526A56" w:rsidP="004960F5">
                      <w:pPr>
                        <w:pStyle w:val="AbsenderFenstertextVS"/>
                      </w:pPr>
                      <w:r w:rsidRPr="004960F5">
                        <w:rPr>
                          <w:rStyle w:val="AbsenderFenstertextfettVSZchn"/>
                        </w:rPr>
                        <w:t>Vollmer &amp;</w:t>
                      </w:r>
                      <w:r w:rsidRPr="00720BA2">
                        <w:rPr>
                          <w:rStyle w:val="AbsenderFenstertextfettVSZchn"/>
                        </w:rPr>
                        <w:t xml:space="preserve"> Scheff</w:t>
                      </w:r>
                      <w:r w:rsidR="00720BA2" w:rsidRPr="00720BA2">
                        <w:rPr>
                          <w:rStyle w:val="AbsenderFenstertextfettVSZchn"/>
                        </w:rPr>
                        <w:t>c</w:t>
                      </w:r>
                      <w:r w:rsidRPr="00720BA2">
                        <w:rPr>
                          <w:rStyle w:val="AbsenderFenstertextfettVSZchn"/>
                        </w:rPr>
                        <w:t>zyk</w:t>
                      </w:r>
                      <w:r w:rsidRPr="004960F5">
                        <w:rPr>
                          <w:rStyle w:val="AbsenderFenstertextfettVSZchn"/>
                        </w:rPr>
                        <w:t xml:space="preserve"> GmbH</w:t>
                      </w:r>
                      <w:r w:rsidRPr="004960F5">
                        <w:t xml:space="preserve"> </w:t>
                      </w:r>
                      <w:r w:rsidRPr="004960F5">
                        <w:rPr>
                          <w:rStyle w:val="AbsenderFenstertextfettVSZchn"/>
                          <w:rFonts w:ascii="Campton Book" w:hAnsi="Campton Book"/>
                          <w:noProof w:val="0"/>
                          <w:szCs w:val="20"/>
                        </w:rPr>
                        <w:t xml:space="preserve">| </w:t>
                      </w:r>
                      <w:proofErr w:type="spellStart"/>
                      <w:r w:rsidRPr="004960F5">
                        <w:rPr>
                          <w:rStyle w:val="AbsenderFenstertextfettVSZchn"/>
                          <w:rFonts w:ascii="Campton Book" w:hAnsi="Campton Book"/>
                          <w:noProof w:val="0"/>
                          <w:szCs w:val="20"/>
                        </w:rPr>
                        <w:t>Leisewitzstr</w:t>
                      </w:r>
                      <w:proofErr w:type="spellEnd"/>
                      <w:r w:rsidRPr="004960F5">
                        <w:rPr>
                          <w:rStyle w:val="AbsenderFenstertextfettVSZchn"/>
                          <w:rFonts w:ascii="Campton Book" w:hAnsi="Campton Book"/>
                          <w:noProof w:val="0"/>
                          <w:szCs w:val="20"/>
                        </w:rPr>
                        <w:t xml:space="preserve">. 41 | 30175 Hannover     </w:t>
                      </w:r>
                      <w:r w:rsidRPr="004960F5">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37" type="#_x0000_t75" style="position:absolute;left:22518;top:818;width:1620;height:16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">
                <v:imagedata r:id="rId3" o:title=""/>
              </v:shape>
              <w10:wrap anchorx="margin"/>
            </v:group>
          </w:pict>
        </mc:Fallback>
      </mc:AlternateContent>
    </w:r>
    <w:r w:rsidR="0035305C">
      <w:rPr>
        <w:noProof/>
      </w:rPr>
      <mc:AlternateContent>
        <mc:Choice Requires="wps">
          <w:drawing>
            <wp:anchor distT="0" distB="0" distL="114300" distR="114300" simplePos="0" relativeHeight="251664383" behindDoc="0" locked="0" layoutInCell="1" allowOverlap="1" wp14:anchorId="4E0B5BE7" wp14:editId="45789CA7">
              <wp:simplePos x="0" y="0"/>
              <wp:positionH relativeFrom="page">
                <wp:align>left</wp:align>
              </wp:positionH>
              <wp:positionV relativeFrom="page">
                <wp:posOffset>-739</wp:posOffset>
              </wp:positionV>
              <wp:extent cx="7560000" cy="3661200"/>
              <wp:effectExtent l="0" t="0" r="0" b="0"/>
              <wp:wrapTopAndBottom/>
              <wp:docPr id="5" name="Rechteck 5"/>
              <wp:cNvGraphicFramePr/>
              <a:graphic xmlns:a="http://schemas.openxmlformats.org/drawingml/2006/main">
                <a:graphicData uri="http://schemas.microsoft.com/office/word/2010/wordprocessingShape">
                  <wps:wsp>
                    <wps:cNvSpPr/>
                    <wps:spPr>
                      <a:xfrm>
                        <a:off x="0" y="0"/>
                        <a:ext cx="7560000" cy="3661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0AB20" id="Rechteck 5" o:spid="_x0000_s1026" style="position:absolute;margin-left:0;margin-top:-.05pt;width:595.3pt;height:288.3pt;z-index:251664383;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" filled="f" stroked="f" strokeweight="1pt">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F888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60C9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D867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28C1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D23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208A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4A4A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36F2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949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769C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8745C"/>
    <w:multiLevelType w:val="hybridMultilevel"/>
    <w:tmpl w:val="9E6C0BA6"/>
    <w:lvl w:ilvl="0" w:tplc="935C944A">
      <w:start w:val="1"/>
      <w:numFmt w:val="bullet"/>
      <w:lvlText w:val="-"/>
      <w:lvlJc w:val="left"/>
      <w:pPr>
        <w:ind w:left="720" w:hanging="360"/>
      </w:pPr>
      <w:rPr>
        <w:rFonts w:ascii="Calibri" w:eastAsiaTheme="minorHAnsi"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4B6546"/>
    <w:multiLevelType w:val="hybridMultilevel"/>
    <w:tmpl w:val="0F6857FA"/>
    <w:lvl w:ilvl="0" w:tplc="935C944A">
      <w:start w:val="1"/>
      <w:numFmt w:val="bullet"/>
      <w:lvlText w:val="-"/>
      <w:lvlJc w:val="left"/>
      <w:pPr>
        <w:ind w:left="720" w:hanging="360"/>
      </w:pPr>
      <w:rPr>
        <w:rFonts w:ascii="Calibri" w:eastAsiaTheme="minorHAnsi" w:hAnsi="Calibri" w:cs="Calibri"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B7549AF"/>
    <w:multiLevelType w:val="hybridMultilevel"/>
    <w:tmpl w:val="61883ADC"/>
    <w:lvl w:ilvl="0" w:tplc="935C944A">
      <w:start w:val="1"/>
      <w:numFmt w:val="bullet"/>
      <w:lvlText w:val="-"/>
      <w:lvlJc w:val="left"/>
      <w:pPr>
        <w:ind w:left="720" w:hanging="360"/>
      </w:pPr>
      <w:rPr>
        <w:rFonts w:ascii="Calibri" w:eastAsiaTheme="minorHAns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12122F"/>
    <w:multiLevelType w:val="hybridMultilevel"/>
    <w:tmpl w:val="88E2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5B70A2"/>
    <w:multiLevelType w:val="hybridMultilevel"/>
    <w:tmpl w:val="6B6A5A70"/>
    <w:lvl w:ilvl="0" w:tplc="7F985C82">
      <w:start w:val="1"/>
      <w:numFmt w:val="bullet"/>
      <w:lvlText w:val="-"/>
      <w:lvlJc w:val="left"/>
      <w:pPr>
        <w:ind w:left="720" w:hanging="360"/>
      </w:pPr>
      <w:rPr>
        <w:rFonts w:ascii="Campton Book" w:eastAsiaTheme="minorHAnsi" w:hAnsi="Campton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E392EF1"/>
    <w:multiLevelType w:val="hybridMultilevel"/>
    <w:tmpl w:val="EA2E76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A268BD"/>
    <w:multiLevelType w:val="hybridMultilevel"/>
    <w:tmpl w:val="489E24C6"/>
    <w:lvl w:ilvl="0" w:tplc="FE8CDD4C">
      <w:start w:val="1"/>
      <w:numFmt w:val="bullet"/>
      <w:pStyle w:val="AufzhlungVS"/>
      <w:lvlText w:val="›"/>
      <w:lvlJc w:val="left"/>
      <w:pPr>
        <w:ind w:left="720" w:hanging="360"/>
      </w:pPr>
      <w:rPr>
        <w:rFonts w:ascii="Campton Book" w:hAnsi="Campton Book" w:cs="Symbo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4FF1494"/>
    <w:multiLevelType w:val="hybridMultilevel"/>
    <w:tmpl w:val="64CC432C"/>
    <w:lvl w:ilvl="0" w:tplc="935C944A">
      <w:start w:val="1"/>
      <w:numFmt w:val="bullet"/>
      <w:lvlText w:val="-"/>
      <w:lvlJc w:val="left"/>
      <w:pPr>
        <w:ind w:left="720" w:hanging="360"/>
      </w:pPr>
      <w:rPr>
        <w:rFonts w:ascii="Calibri" w:eastAsiaTheme="minorHAns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1F2530"/>
    <w:multiLevelType w:val="hybridMultilevel"/>
    <w:tmpl w:val="80ACDA28"/>
    <w:lvl w:ilvl="0" w:tplc="935C944A">
      <w:start w:val="1"/>
      <w:numFmt w:val="bullet"/>
      <w:lvlText w:val="-"/>
      <w:lvlJc w:val="left"/>
      <w:pPr>
        <w:ind w:left="720" w:hanging="360"/>
      </w:pPr>
      <w:rPr>
        <w:rFonts w:ascii="Calibri" w:eastAsiaTheme="minorHAnsi" w:hAnsi="Calibri" w:cs="Calibri"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DA258A2"/>
    <w:multiLevelType w:val="hybridMultilevel"/>
    <w:tmpl w:val="C2C6AE34"/>
    <w:lvl w:ilvl="0" w:tplc="935C944A">
      <w:start w:val="1"/>
      <w:numFmt w:val="bullet"/>
      <w:lvlText w:val="-"/>
      <w:lvlJc w:val="left"/>
      <w:pPr>
        <w:ind w:left="720" w:hanging="360"/>
      </w:pPr>
      <w:rPr>
        <w:rFonts w:ascii="Calibri" w:eastAsiaTheme="minorHAnsi"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317A62"/>
    <w:multiLevelType w:val="hybridMultilevel"/>
    <w:tmpl w:val="AB4E60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694740"/>
    <w:multiLevelType w:val="hybridMultilevel"/>
    <w:tmpl w:val="2E12D53C"/>
    <w:lvl w:ilvl="0" w:tplc="935C944A">
      <w:start w:val="1"/>
      <w:numFmt w:val="bullet"/>
      <w:lvlText w:val="-"/>
      <w:lvlJc w:val="left"/>
      <w:pPr>
        <w:ind w:left="720" w:hanging="360"/>
      </w:pPr>
      <w:rPr>
        <w:rFonts w:ascii="Calibri" w:eastAsiaTheme="minorHAnsi"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AA625B"/>
    <w:multiLevelType w:val="hybridMultilevel"/>
    <w:tmpl w:val="145E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675B4"/>
    <w:multiLevelType w:val="hybridMultilevel"/>
    <w:tmpl w:val="4308E8D6"/>
    <w:lvl w:ilvl="0" w:tplc="935C944A">
      <w:start w:val="1"/>
      <w:numFmt w:val="bullet"/>
      <w:lvlText w:val="-"/>
      <w:lvlJc w:val="left"/>
      <w:pPr>
        <w:ind w:left="720" w:hanging="360"/>
      </w:pPr>
      <w:rPr>
        <w:rFonts w:ascii="Calibri" w:eastAsiaTheme="minorHAnsi"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E75539"/>
    <w:multiLevelType w:val="hybridMultilevel"/>
    <w:tmpl w:val="8654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6C60D9"/>
    <w:multiLevelType w:val="hybridMultilevel"/>
    <w:tmpl w:val="67F81F9A"/>
    <w:lvl w:ilvl="0" w:tplc="935C944A">
      <w:start w:val="1"/>
      <w:numFmt w:val="bullet"/>
      <w:lvlText w:val="-"/>
      <w:lvlJc w:val="left"/>
      <w:pPr>
        <w:ind w:left="720" w:hanging="360"/>
      </w:pPr>
      <w:rPr>
        <w:rFonts w:ascii="Calibri" w:eastAsiaTheme="minorHAnsi"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F841B7"/>
    <w:multiLevelType w:val="hybridMultilevel"/>
    <w:tmpl w:val="B91E3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3A0B13"/>
    <w:multiLevelType w:val="hybridMultilevel"/>
    <w:tmpl w:val="04E626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D3C3D71"/>
    <w:multiLevelType w:val="hybridMultilevel"/>
    <w:tmpl w:val="0538A784"/>
    <w:lvl w:ilvl="0" w:tplc="935C944A">
      <w:start w:val="1"/>
      <w:numFmt w:val="bullet"/>
      <w:lvlText w:val="-"/>
      <w:lvlJc w:val="left"/>
      <w:pPr>
        <w:ind w:left="720" w:hanging="360"/>
      </w:pPr>
      <w:rPr>
        <w:rFonts w:ascii="Calibri" w:eastAsiaTheme="minorHAnsi"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FF4E9B"/>
    <w:multiLevelType w:val="hybridMultilevel"/>
    <w:tmpl w:val="26E6C9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ED0E1F"/>
    <w:multiLevelType w:val="hybridMultilevel"/>
    <w:tmpl w:val="DB28358E"/>
    <w:lvl w:ilvl="0" w:tplc="A81819E2">
      <w:start w:val="15"/>
      <w:numFmt w:val="bullet"/>
      <w:lvlText w:val="-"/>
      <w:lvlJc w:val="left"/>
      <w:pPr>
        <w:ind w:left="720" w:hanging="360"/>
      </w:pPr>
      <w:rPr>
        <w:rFonts w:ascii="Campton Book" w:eastAsiaTheme="minorHAnsi" w:hAnsi="Campton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2D27EF"/>
    <w:multiLevelType w:val="hybridMultilevel"/>
    <w:tmpl w:val="4E44EBA4"/>
    <w:lvl w:ilvl="0" w:tplc="935C944A">
      <w:start w:val="1"/>
      <w:numFmt w:val="bullet"/>
      <w:lvlText w:val="-"/>
      <w:lvlJc w:val="left"/>
      <w:pPr>
        <w:ind w:left="720" w:hanging="360"/>
      </w:pPr>
      <w:rPr>
        <w:rFonts w:ascii="Calibri" w:eastAsiaTheme="minorHAnsi"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A577BC8"/>
    <w:multiLevelType w:val="hybridMultilevel"/>
    <w:tmpl w:val="60CE44F8"/>
    <w:lvl w:ilvl="0" w:tplc="A81819E2">
      <w:start w:val="15"/>
      <w:numFmt w:val="bullet"/>
      <w:lvlText w:val="-"/>
      <w:lvlJc w:val="left"/>
      <w:pPr>
        <w:ind w:left="720" w:hanging="360"/>
      </w:pPr>
      <w:rPr>
        <w:rFonts w:ascii="Campton Book" w:eastAsiaTheme="minorHAnsi" w:hAnsi="Campton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636B8"/>
    <w:multiLevelType w:val="hybridMultilevel"/>
    <w:tmpl w:val="F06C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A03D97"/>
    <w:multiLevelType w:val="hybridMultilevel"/>
    <w:tmpl w:val="94D2AF56"/>
    <w:lvl w:ilvl="0" w:tplc="935C944A">
      <w:start w:val="1"/>
      <w:numFmt w:val="bullet"/>
      <w:lvlText w:val="-"/>
      <w:lvlJc w:val="left"/>
      <w:pPr>
        <w:ind w:left="720" w:hanging="360"/>
      </w:pPr>
      <w:rPr>
        <w:rFonts w:ascii="Calibri" w:eastAsiaTheme="minorHAnsi"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961753"/>
    <w:multiLevelType w:val="hybridMultilevel"/>
    <w:tmpl w:val="4B1E4224"/>
    <w:lvl w:ilvl="0" w:tplc="935C944A">
      <w:start w:val="1"/>
      <w:numFmt w:val="bullet"/>
      <w:lvlText w:val="-"/>
      <w:lvlJc w:val="left"/>
      <w:pPr>
        <w:ind w:left="720" w:hanging="360"/>
      </w:pPr>
      <w:rPr>
        <w:rFonts w:ascii="Calibri" w:eastAsiaTheme="minorHAns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B8211C"/>
    <w:multiLevelType w:val="multilevel"/>
    <w:tmpl w:val="AE86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D01A49"/>
    <w:multiLevelType w:val="hybridMultilevel"/>
    <w:tmpl w:val="85301988"/>
    <w:lvl w:ilvl="0" w:tplc="935C944A">
      <w:start w:val="1"/>
      <w:numFmt w:val="bullet"/>
      <w:lvlText w:val="-"/>
      <w:lvlJc w:val="left"/>
      <w:pPr>
        <w:ind w:left="720" w:hanging="360"/>
      </w:pPr>
      <w:rPr>
        <w:rFonts w:ascii="Calibri" w:eastAsiaTheme="minorHAns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AE2C5C"/>
    <w:multiLevelType w:val="multilevel"/>
    <w:tmpl w:val="F8C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B51BD"/>
    <w:multiLevelType w:val="hybridMultilevel"/>
    <w:tmpl w:val="2CB6C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8041897">
    <w:abstractNumId w:val="9"/>
  </w:num>
  <w:num w:numId="2" w16cid:durableId="1611739284">
    <w:abstractNumId w:val="8"/>
  </w:num>
  <w:num w:numId="3" w16cid:durableId="1354107575">
    <w:abstractNumId w:val="7"/>
  </w:num>
  <w:num w:numId="4" w16cid:durableId="2095399439">
    <w:abstractNumId w:val="6"/>
  </w:num>
  <w:num w:numId="5" w16cid:durableId="1815179193">
    <w:abstractNumId w:val="5"/>
  </w:num>
  <w:num w:numId="6" w16cid:durableId="1938558060">
    <w:abstractNumId w:val="4"/>
  </w:num>
  <w:num w:numId="7" w16cid:durableId="2070180886">
    <w:abstractNumId w:val="3"/>
  </w:num>
  <w:num w:numId="8" w16cid:durableId="1918435671">
    <w:abstractNumId w:val="2"/>
  </w:num>
  <w:num w:numId="9" w16cid:durableId="575290215">
    <w:abstractNumId w:val="1"/>
  </w:num>
  <w:num w:numId="10" w16cid:durableId="141771535">
    <w:abstractNumId w:val="0"/>
  </w:num>
  <w:num w:numId="11" w16cid:durableId="1796294345">
    <w:abstractNumId w:val="16"/>
  </w:num>
  <w:num w:numId="12" w16cid:durableId="2039163641">
    <w:abstractNumId w:val="26"/>
  </w:num>
  <w:num w:numId="13" w16cid:durableId="1586835887">
    <w:abstractNumId w:val="20"/>
  </w:num>
  <w:num w:numId="14" w16cid:durableId="361440792">
    <w:abstractNumId w:val="16"/>
  </w:num>
  <w:num w:numId="15" w16cid:durableId="658076450">
    <w:abstractNumId w:val="22"/>
  </w:num>
  <w:num w:numId="16" w16cid:durableId="787162076">
    <w:abstractNumId w:val="16"/>
  </w:num>
  <w:num w:numId="17" w16cid:durableId="1890265782">
    <w:abstractNumId w:val="32"/>
  </w:num>
  <w:num w:numId="18" w16cid:durableId="697394622">
    <w:abstractNumId w:val="15"/>
  </w:num>
  <w:num w:numId="19" w16cid:durableId="1621374781">
    <w:abstractNumId w:val="30"/>
  </w:num>
  <w:num w:numId="20" w16cid:durableId="1620986374">
    <w:abstractNumId w:val="29"/>
  </w:num>
  <w:num w:numId="21" w16cid:durableId="1859848686">
    <w:abstractNumId w:val="16"/>
  </w:num>
  <w:num w:numId="22" w16cid:durableId="1049452534">
    <w:abstractNumId w:val="16"/>
  </w:num>
  <w:num w:numId="23" w16cid:durableId="2130470667">
    <w:abstractNumId w:val="33"/>
  </w:num>
  <w:num w:numId="24" w16cid:durableId="1755469536">
    <w:abstractNumId w:val="13"/>
  </w:num>
  <w:num w:numId="25" w16cid:durableId="687635028">
    <w:abstractNumId w:val="24"/>
  </w:num>
  <w:num w:numId="26" w16cid:durableId="560755542">
    <w:abstractNumId w:val="27"/>
  </w:num>
  <w:num w:numId="27" w16cid:durableId="759837707">
    <w:abstractNumId w:val="14"/>
  </w:num>
  <w:num w:numId="28" w16cid:durableId="481771772">
    <w:abstractNumId w:val="18"/>
  </w:num>
  <w:num w:numId="29" w16cid:durableId="1903519757">
    <w:abstractNumId w:val="11"/>
  </w:num>
  <w:num w:numId="30" w16cid:durableId="307588299">
    <w:abstractNumId w:val="10"/>
  </w:num>
  <w:num w:numId="31" w16cid:durableId="893470700">
    <w:abstractNumId w:val="31"/>
  </w:num>
  <w:num w:numId="32" w16cid:durableId="428739574">
    <w:abstractNumId w:val="21"/>
  </w:num>
  <w:num w:numId="33" w16cid:durableId="615525867">
    <w:abstractNumId w:val="37"/>
  </w:num>
  <w:num w:numId="34" w16cid:durableId="116262866">
    <w:abstractNumId w:val="12"/>
  </w:num>
  <w:num w:numId="35" w16cid:durableId="1895770979">
    <w:abstractNumId w:val="35"/>
  </w:num>
  <w:num w:numId="36" w16cid:durableId="1040738281">
    <w:abstractNumId w:val="23"/>
  </w:num>
  <w:num w:numId="37" w16cid:durableId="1725836797">
    <w:abstractNumId w:val="28"/>
  </w:num>
  <w:num w:numId="38" w16cid:durableId="215362344">
    <w:abstractNumId w:val="19"/>
  </w:num>
  <w:num w:numId="39" w16cid:durableId="796992411">
    <w:abstractNumId w:val="25"/>
  </w:num>
  <w:num w:numId="40" w16cid:durableId="2127500670">
    <w:abstractNumId w:val="34"/>
  </w:num>
  <w:num w:numId="41" w16cid:durableId="695354503">
    <w:abstractNumId w:val="17"/>
  </w:num>
  <w:num w:numId="42" w16cid:durableId="1370104509">
    <w:abstractNumId w:val="38"/>
  </w:num>
  <w:num w:numId="43" w16cid:durableId="689574217">
    <w:abstractNumId w:val="36"/>
  </w:num>
  <w:num w:numId="44" w16cid:durableId="138401949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54"/>
    <w:rsid w:val="000552E3"/>
    <w:rsid w:val="00061359"/>
    <w:rsid w:val="00080CAD"/>
    <w:rsid w:val="000B2C24"/>
    <w:rsid w:val="000B6824"/>
    <w:rsid w:val="000E03F2"/>
    <w:rsid w:val="00106DB3"/>
    <w:rsid w:val="00121A82"/>
    <w:rsid w:val="00122B5E"/>
    <w:rsid w:val="00125563"/>
    <w:rsid w:val="00126B24"/>
    <w:rsid w:val="00126DCE"/>
    <w:rsid w:val="001733DA"/>
    <w:rsid w:val="00193FED"/>
    <w:rsid w:val="001C1C9D"/>
    <w:rsid w:val="001F2776"/>
    <w:rsid w:val="002066A0"/>
    <w:rsid w:val="00212E94"/>
    <w:rsid w:val="00225C89"/>
    <w:rsid w:val="00236EAB"/>
    <w:rsid w:val="00246BDF"/>
    <w:rsid w:val="00271711"/>
    <w:rsid w:val="00283E85"/>
    <w:rsid w:val="00286D49"/>
    <w:rsid w:val="00287D11"/>
    <w:rsid w:val="002A4E17"/>
    <w:rsid w:val="002B3BC2"/>
    <w:rsid w:val="002C1066"/>
    <w:rsid w:val="002C4202"/>
    <w:rsid w:val="002C5949"/>
    <w:rsid w:val="002C5D9B"/>
    <w:rsid w:val="002D1337"/>
    <w:rsid w:val="002E7352"/>
    <w:rsid w:val="00317F2D"/>
    <w:rsid w:val="0035305C"/>
    <w:rsid w:val="00357AB8"/>
    <w:rsid w:val="003754BD"/>
    <w:rsid w:val="00383808"/>
    <w:rsid w:val="003838D7"/>
    <w:rsid w:val="003E415F"/>
    <w:rsid w:val="003E6C02"/>
    <w:rsid w:val="003F382D"/>
    <w:rsid w:val="003F7B59"/>
    <w:rsid w:val="00405536"/>
    <w:rsid w:val="0041714E"/>
    <w:rsid w:val="00440958"/>
    <w:rsid w:val="004656EE"/>
    <w:rsid w:val="004960F5"/>
    <w:rsid w:val="004E6FDB"/>
    <w:rsid w:val="00507454"/>
    <w:rsid w:val="00510996"/>
    <w:rsid w:val="0051143C"/>
    <w:rsid w:val="00526A56"/>
    <w:rsid w:val="00530B24"/>
    <w:rsid w:val="005321C4"/>
    <w:rsid w:val="005553EB"/>
    <w:rsid w:val="00586C7D"/>
    <w:rsid w:val="005C3957"/>
    <w:rsid w:val="005E5855"/>
    <w:rsid w:val="005F0813"/>
    <w:rsid w:val="006172A9"/>
    <w:rsid w:val="00643F30"/>
    <w:rsid w:val="006C73F5"/>
    <w:rsid w:val="006F3AE1"/>
    <w:rsid w:val="00720BA2"/>
    <w:rsid w:val="0072359A"/>
    <w:rsid w:val="007322C3"/>
    <w:rsid w:val="00734191"/>
    <w:rsid w:val="0074400C"/>
    <w:rsid w:val="0074781C"/>
    <w:rsid w:val="00751AC2"/>
    <w:rsid w:val="00775FD6"/>
    <w:rsid w:val="0079396D"/>
    <w:rsid w:val="007B05FE"/>
    <w:rsid w:val="007B209B"/>
    <w:rsid w:val="007C41A2"/>
    <w:rsid w:val="007F5F3C"/>
    <w:rsid w:val="00804DF5"/>
    <w:rsid w:val="00820A3D"/>
    <w:rsid w:val="00832AB1"/>
    <w:rsid w:val="00871C94"/>
    <w:rsid w:val="00877C06"/>
    <w:rsid w:val="0088524F"/>
    <w:rsid w:val="008A5A2B"/>
    <w:rsid w:val="008B20E7"/>
    <w:rsid w:val="008C6F49"/>
    <w:rsid w:val="008D1A16"/>
    <w:rsid w:val="008D6468"/>
    <w:rsid w:val="008F5319"/>
    <w:rsid w:val="009179CE"/>
    <w:rsid w:val="00961691"/>
    <w:rsid w:val="0099447B"/>
    <w:rsid w:val="0099687A"/>
    <w:rsid w:val="009D5782"/>
    <w:rsid w:val="00A0775F"/>
    <w:rsid w:val="00A30B9D"/>
    <w:rsid w:val="00A93A3F"/>
    <w:rsid w:val="00AB0156"/>
    <w:rsid w:val="00AE1BE1"/>
    <w:rsid w:val="00AF63A3"/>
    <w:rsid w:val="00B06DFE"/>
    <w:rsid w:val="00B17790"/>
    <w:rsid w:val="00B42BFC"/>
    <w:rsid w:val="00B451A9"/>
    <w:rsid w:val="00BC3757"/>
    <w:rsid w:val="00BF639B"/>
    <w:rsid w:val="00C014DC"/>
    <w:rsid w:val="00C11F2A"/>
    <w:rsid w:val="00C128DA"/>
    <w:rsid w:val="00C1612D"/>
    <w:rsid w:val="00C168F2"/>
    <w:rsid w:val="00C23EAC"/>
    <w:rsid w:val="00C32895"/>
    <w:rsid w:val="00C34202"/>
    <w:rsid w:val="00C52AF6"/>
    <w:rsid w:val="00C745BE"/>
    <w:rsid w:val="00C916A1"/>
    <w:rsid w:val="00C91DCE"/>
    <w:rsid w:val="00CB34B2"/>
    <w:rsid w:val="00CC2AA1"/>
    <w:rsid w:val="00CD1ABF"/>
    <w:rsid w:val="00CD691B"/>
    <w:rsid w:val="00CE7E3E"/>
    <w:rsid w:val="00D009B9"/>
    <w:rsid w:val="00D65433"/>
    <w:rsid w:val="00D72CD1"/>
    <w:rsid w:val="00DA23D1"/>
    <w:rsid w:val="00DD2359"/>
    <w:rsid w:val="00E00332"/>
    <w:rsid w:val="00E108D2"/>
    <w:rsid w:val="00E1511B"/>
    <w:rsid w:val="00E252F9"/>
    <w:rsid w:val="00E41B91"/>
    <w:rsid w:val="00E43BBF"/>
    <w:rsid w:val="00E76606"/>
    <w:rsid w:val="00E86540"/>
    <w:rsid w:val="00EA5CB6"/>
    <w:rsid w:val="00EB5A55"/>
    <w:rsid w:val="00EB610C"/>
    <w:rsid w:val="00ED4D6C"/>
    <w:rsid w:val="00EE0688"/>
    <w:rsid w:val="00EF40C6"/>
    <w:rsid w:val="00F678D1"/>
    <w:rsid w:val="00F73DD0"/>
    <w:rsid w:val="00F923E9"/>
    <w:rsid w:val="00F9404D"/>
    <w:rsid w:val="00F94991"/>
    <w:rsid w:val="00F96B8A"/>
    <w:rsid w:val="00F97493"/>
    <w:rsid w:val="00FA245B"/>
    <w:rsid w:val="00FA650F"/>
    <w:rsid w:val="00FC4DCF"/>
    <w:rsid w:val="00FD6A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DDD12"/>
  <w15:chartTrackingRefBased/>
  <w15:docId w15:val="{C2A61C57-5C11-B643-BF4B-DBCE25B9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qFormat/>
    <w:rsid w:val="009179CE"/>
  </w:style>
  <w:style w:type="paragraph" w:styleId="berschrift2">
    <w:name w:val="heading 2"/>
    <w:basedOn w:val="Standard"/>
    <w:next w:val="Standard"/>
    <w:link w:val="berschrift2Zchn"/>
    <w:uiPriority w:val="9"/>
    <w:unhideWhenUsed/>
    <w:qFormat/>
    <w:rsid w:val="005553E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E0688"/>
    <w:pPr>
      <w:tabs>
        <w:tab w:val="center" w:pos="4536"/>
        <w:tab w:val="right" w:pos="9072"/>
      </w:tabs>
    </w:pPr>
  </w:style>
  <w:style w:type="character" w:customStyle="1" w:styleId="KopfzeileZchn">
    <w:name w:val="Kopfzeile Zchn"/>
    <w:basedOn w:val="Absatz-Standardschriftart"/>
    <w:link w:val="Kopfzeile"/>
    <w:uiPriority w:val="99"/>
    <w:semiHidden/>
    <w:rsid w:val="004960F5"/>
  </w:style>
  <w:style w:type="paragraph" w:styleId="Fuzeile">
    <w:name w:val="footer"/>
    <w:basedOn w:val="Standard"/>
    <w:link w:val="FuzeileZchn"/>
    <w:uiPriority w:val="99"/>
    <w:semiHidden/>
    <w:rsid w:val="00EE0688"/>
    <w:pPr>
      <w:tabs>
        <w:tab w:val="center" w:pos="4536"/>
        <w:tab w:val="right" w:pos="9072"/>
      </w:tabs>
    </w:pPr>
  </w:style>
  <w:style w:type="character" w:customStyle="1" w:styleId="FuzeileZchn">
    <w:name w:val="Fußzeile Zchn"/>
    <w:basedOn w:val="Absatz-Standardschriftart"/>
    <w:link w:val="Fuzeile"/>
    <w:uiPriority w:val="99"/>
    <w:semiHidden/>
    <w:rsid w:val="004960F5"/>
  </w:style>
  <w:style w:type="paragraph" w:customStyle="1" w:styleId="FlietextstandardVS">
    <w:name w:val="_Fließtext__standard_V+S"/>
    <w:link w:val="FlietextstandardVSZchn"/>
    <w:qFormat/>
    <w:rsid w:val="0088524F"/>
    <w:pPr>
      <w:spacing w:line="280" w:lineRule="exact"/>
    </w:pPr>
    <w:rPr>
      <w:rFonts w:ascii="Campton Book" w:hAnsi="Campton Book"/>
      <w:sz w:val="20"/>
      <w:szCs w:val="20"/>
    </w:rPr>
  </w:style>
  <w:style w:type="paragraph" w:customStyle="1" w:styleId="BriefkopfZeile1VS">
    <w:name w:val="Briefkopf_Zeile_1_V+S"/>
    <w:basedOn w:val="FlietextstandardVS"/>
    <w:qFormat/>
    <w:rsid w:val="00EE0688"/>
    <w:rPr>
      <w:rFonts w:ascii="Campton SemiBold" w:hAnsi="Campton SemiBold"/>
    </w:rPr>
  </w:style>
  <w:style w:type="paragraph" w:customStyle="1" w:styleId="BriefkopfZeile2VS">
    <w:name w:val="Briefkopf_Zeile_2_V+S"/>
    <w:basedOn w:val="FlietextstandardVS"/>
    <w:qFormat/>
    <w:rsid w:val="003E6C02"/>
    <w:rPr>
      <w:i/>
    </w:rPr>
  </w:style>
  <w:style w:type="paragraph" w:customStyle="1" w:styleId="BriefkopfZeile3-6VS">
    <w:name w:val="Briefkopf_Zeile_3-6_V+S"/>
    <w:basedOn w:val="FlietextstandardVS"/>
    <w:qFormat/>
    <w:rsid w:val="00EE0688"/>
  </w:style>
  <w:style w:type="character" w:customStyle="1" w:styleId="AbsenderFenstertextVSZchn">
    <w:name w:val="Absender_Fenstertext_V+S Zchn"/>
    <w:basedOn w:val="FlietextstandardVSZchn"/>
    <w:link w:val="AbsenderFenstertextVS"/>
    <w:rsid w:val="004960F5"/>
    <w:rPr>
      <w:rFonts w:ascii="Campton Book" w:hAnsi="Campton Book"/>
      <w:sz w:val="10"/>
      <w:szCs w:val="20"/>
    </w:rPr>
  </w:style>
  <w:style w:type="paragraph" w:customStyle="1" w:styleId="AbsenderFenstertextfettVS">
    <w:name w:val="Absender_Fenstertext_fett_V+S"/>
    <w:basedOn w:val="AbsenderFenstertextVS"/>
    <w:link w:val="AbsenderFenstertextfettVSZchn"/>
    <w:qFormat/>
    <w:rsid w:val="004960F5"/>
    <w:rPr>
      <w:rFonts w:ascii="Campton SemiBold" w:hAnsi="Campton SemiBold"/>
      <w:noProof/>
      <w:szCs w:val="10"/>
    </w:rPr>
  </w:style>
  <w:style w:type="character" w:customStyle="1" w:styleId="FlietextstandardVSZchn">
    <w:name w:val="_Fließtext__standard_V+S Zchn"/>
    <w:basedOn w:val="Absatz-Standardschriftart"/>
    <w:link w:val="FlietextstandardVS"/>
    <w:rsid w:val="0088524F"/>
    <w:rPr>
      <w:rFonts w:ascii="Campton Book" w:hAnsi="Campton Book"/>
      <w:sz w:val="20"/>
      <w:szCs w:val="20"/>
    </w:rPr>
  </w:style>
  <w:style w:type="character" w:customStyle="1" w:styleId="AbsenderFenstertextfettVSZchn">
    <w:name w:val="Absender_Fenstertext_fett_V+S Zchn"/>
    <w:basedOn w:val="AbsenderFenstertextVSZchn"/>
    <w:link w:val="AbsenderFenstertextfettVS"/>
    <w:rsid w:val="004960F5"/>
    <w:rPr>
      <w:rFonts w:ascii="Campton SemiBold" w:hAnsi="Campton SemiBold"/>
      <w:noProof/>
      <w:sz w:val="10"/>
      <w:szCs w:val="10"/>
    </w:rPr>
  </w:style>
  <w:style w:type="paragraph" w:customStyle="1" w:styleId="BetreffVS">
    <w:name w:val="_Betreff_V+S"/>
    <w:basedOn w:val="FlietextstandardVS"/>
    <w:qFormat/>
    <w:rsid w:val="00C916A1"/>
    <w:pPr>
      <w:spacing w:line="320" w:lineRule="exact"/>
      <w:ind w:right="-737"/>
      <w:jc w:val="right"/>
    </w:pPr>
    <w:rPr>
      <w:sz w:val="24"/>
      <w:szCs w:val="24"/>
    </w:rPr>
  </w:style>
  <w:style w:type="character" w:customStyle="1" w:styleId="FlietextfettVS">
    <w:name w:val="_Fließtext_fett_V+S"/>
    <w:basedOn w:val="Absatz-Standardschriftart"/>
    <w:uiPriority w:val="1"/>
    <w:qFormat/>
    <w:rsid w:val="001F2776"/>
    <w:rPr>
      <w:rFonts w:ascii="Campton SemiBold" w:hAnsi="Campton SemiBold"/>
      <w:sz w:val="20"/>
    </w:rPr>
  </w:style>
  <w:style w:type="paragraph" w:customStyle="1" w:styleId="FuzeilefettVS">
    <w:name w:val="Fußzeile_fett_V+S"/>
    <w:basedOn w:val="FuzeilenormalVS"/>
    <w:qFormat/>
    <w:rsid w:val="00CD1ABF"/>
    <w:rPr>
      <w:rFonts w:ascii="Campton SemiBold" w:hAnsi="Campton SemiBold"/>
      <w:w w:val="109"/>
    </w:rPr>
  </w:style>
  <w:style w:type="paragraph" w:customStyle="1" w:styleId="SeitenzahlVS">
    <w:name w:val="Seitenzahl_V+S"/>
    <w:basedOn w:val="FlietextstandardVS"/>
    <w:qFormat/>
    <w:rsid w:val="003E6C02"/>
    <w:pPr>
      <w:spacing w:line="200" w:lineRule="exact"/>
    </w:pPr>
    <w:rPr>
      <w:color w:val="000000" w:themeColor="text1"/>
      <w:sz w:val="14"/>
      <w:szCs w:val="14"/>
    </w:rPr>
  </w:style>
  <w:style w:type="paragraph" w:customStyle="1" w:styleId="FuzeilenormalVS">
    <w:name w:val="Fußzeile_normal_V+S"/>
    <w:basedOn w:val="FlietextstandardVS"/>
    <w:qFormat/>
    <w:rsid w:val="00212E94"/>
    <w:pPr>
      <w:spacing w:line="200" w:lineRule="exact"/>
    </w:pPr>
    <w:rPr>
      <w:color w:val="CA0C38"/>
      <w:w w:val="105"/>
      <w:sz w:val="14"/>
      <w:szCs w:val="14"/>
    </w:rPr>
  </w:style>
  <w:style w:type="paragraph" w:customStyle="1" w:styleId="AbsenderFenstertextVS">
    <w:name w:val="Absender_Fenstertext_V+S"/>
    <w:basedOn w:val="FlietextstandardVS"/>
    <w:link w:val="AbsenderFenstertextVSZchn"/>
    <w:qFormat/>
    <w:rsid w:val="004960F5"/>
    <w:pPr>
      <w:spacing w:line="240" w:lineRule="auto"/>
      <w:jc w:val="both"/>
    </w:pPr>
    <w:rPr>
      <w:sz w:val="10"/>
    </w:rPr>
  </w:style>
  <w:style w:type="paragraph" w:customStyle="1" w:styleId="AufzhlungVS">
    <w:name w:val="_Aufzählung_V+S"/>
    <w:basedOn w:val="FlietextstandardVS"/>
    <w:qFormat/>
    <w:rsid w:val="00212E94"/>
    <w:pPr>
      <w:numPr>
        <w:numId w:val="11"/>
      </w:numPr>
      <w:tabs>
        <w:tab w:val="left" w:pos="284"/>
      </w:tabs>
    </w:pPr>
  </w:style>
  <w:style w:type="character" w:styleId="Hyperlink">
    <w:name w:val="Hyperlink"/>
    <w:basedOn w:val="Absatz-Standardschriftart"/>
    <w:uiPriority w:val="99"/>
    <w:rsid w:val="00271711"/>
    <w:rPr>
      <w:color w:val="0563C1" w:themeColor="hyperlink"/>
      <w:u w:val="single"/>
    </w:rPr>
  </w:style>
  <w:style w:type="character" w:styleId="NichtaufgelsteErwhnung">
    <w:name w:val="Unresolved Mention"/>
    <w:basedOn w:val="Absatz-Standardschriftart"/>
    <w:uiPriority w:val="99"/>
    <w:semiHidden/>
    <w:rsid w:val="00271711"/>
    <w:rPr>
      <w:color w:val="605E5C"/>
      <w:shd w:val="clear" w:color="auto" w:fill="E1DFDD"/>
    </w:rPr>
  </w:style>
  <w:style w:type="paragraph" w:customStyle="1" w:styleId="paragraph">
    <w:name w:val="paragraph"/>
    <w:basedOn w:val="Standard"/>
    <w:rsid w:val="00643F30"/>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643F30"/>
  </w:style>
  <w:style w:type="character" w:customStyle="1" w:styleId="spellingerror">
    <w:name w:val="spellingerror"/>
    <w:basedOn w:val="Absatz-Standardschriftart"/>
    <w:rsid w:val="00643F30"/>
  </w:style>
  <w:style w:type="character" w:customStyle="1" w:styleId="eop">
    <w:name w:val="eop"/>
    <w:basedOn w:val="Absatz-Standardschriftart"/>
    <w:rsid w:val="00643F30"/>
  </w:style>
  <w:style w:type="character" w:customStyle="1" w:styleId="scxo71463261">
    <w:name w:val="scxo71463261"/>
    <w:basedOn w:val="Absatz-Standardschriftart"/>
    <w:rsid w:val="00643F30"/>
  </w:style>
  <w:style w:type="character" w:customStyle="1" w:styleId="berschrift2Zchn">
    <w:name w:val="Überschrift 2 Zchn"/>
    <w:basedOn w:val="Absatz-Standardschriftart"/>
    <w:link w:val="berschrift2"/>
    <w:uiPriority w:val="9"/>
    <w:rsid w:val="005553EB"/>
    <w:rPr>
      <w:rFonts w:asciiTheme="majorHAnsi" w:eastAsiaTheme="majorEastAsia" w:hAnsiTheme="majorHAnsi" w:cstheme="majorBidi"/>
      <w:color w:val="2F5496" w:themeColor="accent1" w:themeShade="BF"/>
      <w:sz w:val="26"/>
      <w:szCs w:val="26"/>
    </w:rPr>
  </w:style>
  <w:style w:type="character" w:styleId="BesuchterLink">
    <w:name w:val="FollowedHyperlink"/>
    <w:basedOn w:val="Absatz-Standardschriftart"/>
    <w:uiPriority w:val="99"/>
    <w:semiHidden/>
    <w:rsid w:val="006F3AE1"/>
    <w:rPr>
      <w:color w:val="954F72" w:themeColor="followedHyperlink"/>
      <w:u w:val="single"/>
    </w:rPr>
  </w:style>
  <w:style w:type="table" w:styleId="Tabellenraster">
    <w:name w:val="Table Grid"/>
    <w:basedOn w:val="NormaleTabelle"/>
    <w:uiPriority w:val="39"/>
    <w:rsid w:val="00F9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semiHidden/>
    <w:qFormat/>
    <w:rsid w:val="008D6468"/>
    <w:pPr>
      <w:ind w:left="720"/>
      <w:contextualSpacing/>
    </w:pPr>
  </w:style>
  <w:style w:type="character" w:customStyle="1" w:styleId="VSFlietextfett">
    <w:name w:val="V+S_Fließtext_fett"/>
    <w:basedOn w:val="Absatz-Standardschriftart"/>
    <w:uiPriority w:val="1"/>
    <w:qFormat/>
    <w:rsid w:val="00586C7D"/>
    <w:rPr>
      <w:rFonts w:ascii="Campton SemiBold" w:hAnsi="Campton SemiBold"/>
      <w:sz w:val="20"/>
    </w:rPr>
  </w:style>
  <w:style w:type="paragraph" w:customStyle="1" w:styleId="VSFlietext">
    <w:name w:val="V+S Fließtext"/>
    <w:qFormat/>
    <w:rsid w:val="00586C7D"/>
    <w:pPr>
      <w:spacing w:line="260" w:lineRule="exact"/>
    </w:pPr>
    <w:rPr>
      <w:rFonts w:ascii="Campton Book" w:hAnsi="Campton Book"/>
      <w:sz w:val="20"/>
      <w:szCs w:val="20"/>
    </w:rPr>
  </w:style>
  <w:style w:type="character" w:customStyle="1" w:styleId="VSFlietextnormal">
    <w:name w:val="V+S Fließtext normal"/>
    <w:basedOn w:val="Absatz-Standardschriftart"/>
    <w:uiPriority w:val="1"/>
    <w:qFormat/>
    <w:rsid w:val="00586C7D"/>
    <w:rPr>
      <w:rFonts w:ascii="Campton Book" w:hAnsi="Campton Book"/>
      <w:sz w:val="20"/>
    </w:rPr>
  </w:style>
  <w:style w:type="paragraph" w:customStyle="1" w:styleId="Lauftext">
    <w:name w:val="_Lauftext"/>
    <w:qFormat/>
    <w:rsid w:val="00586C7D"/>
    <w:pPr>
      <w:spacing w:line="280" w:lineRule="exact"/>
    </w:pPr>
    <w:rPr>
      <w:rFonts w:ascii="Lucida Sans" w:eastAsia="Calibri" w:hAnsi="Lucida Sans" w:cs="Times New Roman"/>
      <w:sz w:val="20"/>
    </w:rPr>
  </w:style>
  <w:style w:type="character" w:styleId="Fett">
    <w:name w:val="Strong"/>
    <w:basedOn w:val="Absatz-Standardschriftart"/>
    <w:uiPriority w:val="22"/>
    <w:qFormat/>
    <w:rsid w:val="00586C7D"/>
    <w:rPr>
      <w:b/>
      <w:bCs/>
    </w:rPr>
  </w:style>
  <w:style w:type="character" w:customStyle="1" w:styleId="apple-converted-space">
    <w:name w:val="apple-converted-space"/>
    <w:basedOn w:val="Absatz-Standardschriftart"/>
    <w:rsid w:val="009179CE"/>
  </w:style>
  <w:style w:type="character" w:customStyle="1" w:styleId="outlook-search-highlight">
    <w:name w:val="outlook-search-highlight"/>
    <w:basedOn w:val="Absatz-Standardschriftart"/>
    <w:rsid w:val="00917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0393">
      <w:bodyDiv w:val="1"/>
      <w:marLeft w:val="0"/>
      <w:marRight w:val="0"/>
      <w:marTop w:val="0"/>
      <w:marBottom w:val="0"/>
      <w:divBdr>
        <w:top w:val="none" w:sz="0" w:space="0" w:color="auto"/>
        <w:left w:val="none" w:sz="0" w:space="0" w:color="auto"/>
        <w:bottom w:val="none" w:sz="0" w:space="0" w:color="auto"/>
        <w:right w:val="none" w:sz="0" w:space="0" w:color="auto"/>
      </w:divBdr>
      <w:divsChild>
        <w:div w:id="455369156">
          <w:marLeft w:val="0"/>
          <w:marRight w:val="0"/>
          <w:marTop w:val="0"/>
          <w:marBottom w:val="0"/>
          <w:divBdr>
            <w:top w:val="none" w:sz="0" w:space="0" w:color="auto"/>
            <w:left w:val="none" w:sz="0" w:space="0" w:color="auto"/>
            <w:bottom w:val="none" w:sz="0" w:space="0" w:color="auto"/>
            <w:right w:val="none" w:sz="0" w:space="0" w:color="auto"/>
          </w:divBdr>
        </w:div>
        <w:div w:id="1006712246">
          <w:marLeft w:val="0"/>
          <w:marRight w:val="0"/>
          <w:marTop w:val="0"/>
          <w:marBottom w:val="0"/>
          <w:divBdr>
            <w:top w:val="none" w:sz="0" w:space="0" w:color="auto"/>
            <w:left w:val="none" w:sz="0" w:space="0" w:color="auto"/>
            <w:bottom w:val="none" w:sz="0" w:space="0" w:color="auto"/>
            <w:right w:val="none" w:sz="0" w:space="0" w:color="auto"/>
          </w:divBdr>
        </w:div>
      </w:divsChild>
    </w:div>
    <w:div w:id="305353306">
      <w:bodyDiv w:val="1"/>
      <w:marLeft w:val="0"/>
      <w:marRight w:val="0"/>
      <w:marTop w:val="0"/>
      <w:marBottom w:val="0"/>
      <w:divBdr>
        <w:top w:val="none" w:sz="0" w:space="0" w:color="auto"/>
        <w:left w:val="none" w:sz="0" w:space="0" w:color="auto"/>
        <w:bottom w:val="none" w:sz="0" w:space="0" w:color="auto"/>
        <w:right w:val="none" w:sz="0" w:space="0" w:color="auto"/>
      </w:divBdr>
      <w:divsChild>
        <w:div w:id="1048913900">
          <w:marLeft w:val="0"/>
          <w:marRight w:val="0"/>
          <w:marTop w:val="0"/>
          <w:marBottom w:val="0"/>
          <w:divBdr>
            <w:top w:val="none" w:sz="0" w:space="0" w:color="auto"/>
            <w:left w:val="none" w:sz="0" w:space="0" w:color="auto"/>
            <w:bottom w:val="none" w:sz="0" w:space="0" w:color="auto"/>
            <w:right w:val="none" w:sz="0" w:space="0" w:color="auto"/>
          </w:divBdr>
        </w:div>
        <w:div w:id="617837186">
          <w:marLeft w:val="0"/>
          <w:marRight w:val="0"/>
          <w:marTop w:val="0"/>
          <w:marBottom w:val="0"/>
          <w:divBdr>
            <w:top w:val="none" w:sz="0" w:space="0" w:color="auto"/>
            <w:left w:val="none" w:sz="0" w:space="0" w:color="auto"/>
            <w:bottom w:val="none" w:sz="0" w:space="0" w:color="auto"/>
            <w:right w:val="none" w:sz="0" w:space="0" w:color="auto"/>
          </w:divBdr>
        </w:div>
      </w:divsChild>
    </w:div>
    <w:div w:id="560143714">
      <w:bodyDiv w:val="1"/>
      <w:marLeft w:val="0"/>
      <w:marRight w:val="0"/>
      <w:marTop w:val="0"/>
      <w:marBottom w:val="0"/>
      <w:divBdr>
        <w:top w:val="none" w:sz="0" w:space="0" w:color="auto"/>
        <w:left w:val="none" w:sz="0" w:space="0" w:color="auto"/>
        <w:bottom w:val="none" w:sz="0" w:space="0" w:color="auto"/>
        <w:right w:val="none" w:sz="0" w:space="0" w:color="auto"/>
      </w:divBdr>
      <w:divsChild>
        <w:div w:id="631178182">
          <w:marLeft w:val="0"/>
          <w:marRight w:val="0"/>
          <w:marTop w:val="0"/>
          <w:marBottom w:val="0"/>
          <w:divBdr>
            <w:top w:val="none" w:sz="0" w:space="0" w:color="auto"/>
            <w:left w:val="none" w:sz="0" w:space="0" w:color="auto"/>
            <w:bottom w:val="none" w:sz="0" w:space="0" w:color="auto"/>
            <w:right w:val="none" w:sz="0" w:space="0" w:color="auto"/>
          </w:divBdr>
        </w:div>
        <w:div w:id="1419330105">
          <w:marLeft w:val="0"/>
          <w:marRight w:val="0"/>
          <w:marTop w:val="0"/>
          <w:marBottom w:val="0"/>
          <w:divBdr>
            <w:top w:val="none" w:sz="0" w:space="0" w:color="auto"/>
            <w:left w:val="none" w:sz="0" w:space="0" w:color="auto"/>
            <w:bottom w:val="none" w:sz="0" w:space="0" w:color="auto"/>
            <w:right w:val="none" w:sz="0" w:space="0" w:color="auto"/>
          </w:divBdr>
        </w:div>
      </w:divsChild>
    </w:div>
    <w:div w:id="610626522">
      <w:bodyDiv w:val="1"/>
      <w:marLeft w:val="0"/>
      <w:marRight w:val="0"/>
      <w:marTop w:val="0"/>
      <w:marBottom w:val="0"/>
      <w:divBdr>
        <w:top w:val="none" w:sz="0" w:space="0" w:color="auto"/>
        <w:left w:val="none" w:sz="0" w:space="0" w:color="auto"/>
        <w:bottom w:val="none" w:sz="0" w:space="0" w:color="auto"/>
        <w:right w:val="none" w:sz="0" w:space="0" w:color="auto"/>
      </w:divBdr>
      <w:divsChild>
        <w:div w:id="722868544">
          <w:marLeft w:val="0"/>
          <w:marRight w:val="0"/>
          <w:marTop w:val="0"/>
          <w:marBottom w:val="0"/>
          <w:divBdr>
            <w:top w:val="none" w:sz="0" w:space="0" w:color="auto"/>
            <w:left w:val="none" w:sz="0" w:space="0" w:color="auto"/>
            <w:bottom w:val="none" w:sz="0" w:space="0" w:color="auto"/>
            <w:right w:val="none" w:sz="0" w:space="0" w:color="auto"/>
          </w:divBdr>
        </w:div>
        <w:div w:id="760637455">
          <w:marLeft w:val="0"/>
          <w:marRight w:val="0"/>
          <w:marTop w:val="0"/>
          <w:marBottom w:val="0"/>
          <w:divBdr>
            <w:top w:val="none" w:sz="0" w:space="0" w:color="auto"/>
            <w:left w:val="none" w:sz="0" w:space="0" w:color="auto"/>
            <w:bottom w:val="none" w:sz="0" w:space="0" w:color="auto"/>
            <w:right w:val="none" w:sz="0" w:space="0" w:color="auto"/>
          </w:divBdr>
        </w:div>
      </w:divsChild>
    </w:div>
    <w:div w:id="969088755">
      <w:bodyDiv w:val="1"/>
      <w:marLeft w:val="0"/>
      <w:marRight w:val="0"/>
      <w:marTop w:val="0"/>
      <w:marBottom w:val="0"/>
      <w:divBdr>
        <w:top w:val="none" w:sz="0" w:space="0" w:color="auto"/>
        <w:left w:val="none" w:sz="0" w:space="0" w:color="auto"/>
        <w:bottom w:val="none" w:sz="0" w:space="0" w:color="auto"/>
        <w:right w:val="none" w:sz="0" w:space="0" w:color="auto"/>
      </w:divBdr>
    </w:div>
    <w:div w:id="1121025645">
      <w:bodyDiv w:val="1"/>
      <w:marLeft w:val="0"/>
      <w:marRight w:val="0"/>
      <w:marTop w:val="0"/>
      <w:marBottom w:val="0"/>
      <w:divBdr>
        <w:top w:val="none" w:sz="0" w:space="0" w:color="auto"/>
        <w:left w:val="none" w:sz="0" w:space="0" w:color="auto"/>
        <w:bottom w:val="none" w:sz="0" w:space="0" w:color="auto"/>
        <w:right w:val="none" w:sz="0" w:space="0" w:color="auto"/>
      </w:divBdr>
    </w:div>
    <w:div w:id="1129007850">
      <w:bodyDiv w:val="1"/>
      <w:marLeft w:val="0"/>
      <w:marRight w:val="0"/>
      <w:marTop w:val="0"/>
      <w:marBottom w:val="0"/>
      <w:divBdr>
        <w:top w:val="none" w:sz="0" w:space="0" w:color="auto"/>
        <w:left w:val="none" w:sz="0" w:space="0" w:color="auto"/>
        <w:bottom w:val="none" w:sz="0" w:space="0" w:color="auto"/>
        <w:right w:val="none" w:sz="0" w:space="0" w:color="auto"/>
      </w:divBdr>
      <w:divsChild>
        <w:div w:id="1692291792">
          <w:marLeft w:val="0"/>
          <w:marRight w:val="0"/>
          <w:marTop w:val="0"/>
          <w:marBottom w:val="0"/>
          <w:divBdr>
            <w:top w:val="none" w:sz="0" w:space="0" w:color="auto"/>
            <w:left w:val="none" w:sz="0" w:space="0" w:color="auto"/>
            <w:bottom w:val="none" w:sz="0" w:space="0" w:color="auto"/>
            <w:right w:val="none" w:sz="0" w:space="0" w:color="auto"/>
          </w:divBdr>
        </w:div>
        <w:div w:id="164134599">
          <w:marLeft w:val="0"/>
          <w:marRight w:val="0"/>
          <w:marTop w:val="0"/>
          <w:marBottom w:val="0"/>
          <w:divBdr>
            <w:top w:val="none" w:sz="0" w:space="0" w:color="auto"/>
            <w:left w:val="none" w:sz="0" w:space="0" w:color="auto"/>
            <w:bottom w:val="none" w:sz="0" w:space="0" w:color="auto"/>
            <w:right w:val="none" w:sz="0" w:space="0" w:color="auto"/>
          </w:divBdr>
        </w:div>
      </w:divsChild>
    </w:div>
    <w:div w:id="1173181880">
      <w:bodyDiv w:val="1"/>
      <w:marLeft w:val="0"/>
      <w:marRight w:val="0"/>
      <w:marTop w:val="0"/>
      <w:marBottom w:val="0"/>
      <w:divBdr>
        <w:top w:val="none" w:sz="0" w:space="0" w:color="auto"/>
        <w:left w:val="none" w:sz="0" w:space="0" w:color="auto"/>
        <w:bottom w:val="none" w:sz="0" w:space="0" w:color="auto"/>
        <w:right w:val="none" w:sz="0" w:space="0" w:color="auto"/>
      </w:divBdr>
    </w:div>
    <w:div w:id="1707023607">
      <w:bodyDiv w:val="1"/>
      <w:marLeft w:val="0"/>
      <w:marRight w:val="0"/>
      <w:marTop w:val="0"/>
      <w:marBottom w:val="0"/>
      <w:divBdr>
        <w:top w:val="none" w:sz="0" w:space="0" w:color="auto"/>
        <w:left w:val="none" w:sz="0" w:space="0" w:color="auto"/>
        <w:bottom w:val="none" w:sz="0" w:space="0" w:color="auto"/>
        <w:right w:val="none" w:sz="0" w:space="0" w:color="auto"/>
      </w:divBdr>
    </w:div>
    <w:div w:id="1941836192">
      <w:bodyDiv w:val="1"/>
      <w:marLeft w:val="0"/>
      <w:marRight w:val="0"/>
      <w:marTop w:val="0"/>
      <w:marBottom w:val="0"/>
      <w:divBdr>
        <w:top w:val="none" w:sz="0" w:space="0" w:color="auto"/>
        <w:left w:val="none" w:sz="0" w:space="0" w:color="auto"/>
        <w:bottom w:val="none" w:sz="0" w:space="0" w:color="auto"/>
        <w:right w:val="none" w:sz="0" w:space="0" w:color="auto"/>
      </w:divBdr>
    </w:div>
    <w:div w:id="200154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nd-s.de/impress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v-und-s.de" TargetMode="External"/><Relationship Id="rId1" Type="http://schemas.openxmlformats.org/officeDocument/2006/relationships/hyperlink" Target="http://www.v-und-s.d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v-und-s.de" TargetMode="External"/><Relationship Id="rId2" Type="http://schemas.openxmlformats.org/officeDocument/2006/relationships/hyperlink" Target="http://www.v-und-s.de" TargetMode="External"/><Relationship Id="rId1" Type="http://schemas.openxmlformats.org/officeDocument/2006/relationships/hyperlink" Target="http://www.v-und-s.de" TargetMode="External"/><Relationship Id="rId4" Type="http://schemas.openxmlformats.org/officeDocument/2006/relationships/hyperlink" Target="http://www.v-und-s.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no/VundS%20Dropbox/VundS/B_Org%20Shop/B_07_Dokumente/B_0701_Vorlagen/03_Standardvorlagen/Neues%20Design%202019ff/V&amp;S-Angebot_pdf_202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8EC0E-9E3D-4BE3-9888-C26A0307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V&amp;S-Angebot_pdf_2024.dotx</Template>
  <TotalTime>0</TotalTime>
  <Pages>4</Pages>
  <Words>753</Words>
  <Characters>4749</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Benno Löffler</dc:creator>
  <cp:keywords/>
  <dc:description/>
  <cp:lastModifiedBy>Kirsten Meyer</cp:lastModifiedBy>
  <cp:revision>3</cp:revision>
  <cp:lastPrinted>2024-08-08T11:47:00Z</cp:lastPrinted>
  <dcterms:created xsi:type="dcterms:W3CDTF">2025-05-20T19:42:00Z</dcterms:created>
  <dcterms:modified xsi:type="dcterms:W3CDTF">2025-05-20T19:59:00Z</dcterms:modified>
</cp:coreProperties>
</file>